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71F8C" w14:textId="77777777" w:rsidR="00257153" w:rsidRDefault="00257153" w:rsidP="00FA093D">
      <w:pPr>
        <w:jc w:val="center"/>
        <w:rPr>
          <w:b/>
          <w:sz w:val="36"/>
        </w:rPr>
      </w:pPr>
    </w:p>
    <w:p w14:paraId="1F51F7EE" w14:textId="77777777" w:rsidR="007E674F" w:rsidRDefault="00FA093D" w:rsidP="007E674F">
      <w:pPr>
        <w:rPr>
          <w:sz w:val="28"/>
          <w:szCs w:val="28"/>
        </w:rPr>
      </w:pPr>
      <w:r w:rsidRPr="007E674F">
        <w:rPr>
          <w:b/>
          <w:sz w:val="28"/>
          <w:szCs w:val="28"/>
        </w:rPr>
        <w:t xml:space="preserve">GRAD </w:t>
      </w:r>
      <w:r w:rsidR="00695CF7" w:rsidRPr="007E674F">
        <w:rPr>
          <w:b/>
          <w:sz w:val="28"/>
          <w:szCs w:val="28"/>
        </w:rPr>
        <w:t>OPUZEN</w:t>
      </w:r>
    </w:p>
    <w:p w14:paraId="26A13689" w14:textId="77777777" w:rsidR="00FA093D" w:rsidRPr="007E674F" w:rsidRDefault="005970A9" w:rsidP="007E674F">
      <w:pPr>
        <w:rPr>
          <w:sz w:val="28"/>
          <w:szCs w:val="28"/>
        </w:rPr>
      </w:pPr>
      <w:proofErr w:type="spellStart"/>
      <w:r w:rsidRPr="007E674F">
        <w:rPr>
          <w:sz w:val="28"/>
          <w:szCs w:val="28"/>
        </w:rPr>
        <w:t>Jedinstveni</w:t>
      </w:r>
      <w:proofErr w:type="spellEnd"/>
      <w:r w:rsidRPr="007E674F">
        <w:rPr>
          <w:sz w:val="28"/>
          <w:szCs w:val="28"/>
        </w:rPr>
        <w:t xml:space="preserve"> </w:t>
      </w:r>
      <w:proofErr w:type="spellStart"/>
      <w:r w:rsidRPr="007E674F">
        <w:rPr>
          <w:sz w:val="28"/>
          <w:szCs w:val="28"/>
        </w:rPr>
        <w:t>upravni</w:t>
      </w:r>
      <w:proofErr w:type="spellEnd"/>
      <w:r w:rsidRPr="007E674F">
        <w:rPr>
          <w:sz w:val="28"/>
          <w:szCs w:val="28"/>
        </w:rPr>
        <w:t xml:space="preserve"> </w:t>
      </w:r>
      <w:proofErr w:type="spellStart"/>
      <w:r w:rsidRPr="007E674F">
        <w:rPr>
          <w:sz w:val="28"/>
          <w:szCs w:val="28"/>
        </w:rPr>
        <w:t>odjel</w:t>
      </w:r>
      <w:proofErr w:type="spellEnd"/>
    </w:p>
    <w:p w14:paraId="11B5EDC7" w14:textId="77777777" w:rsidR="00FA093D" w:rsidRPr="007E674F" w:rsidRDefault="00FA093D" w:rsidP="00AF29FD">
      <w:pPr>
        <w:ind w:left="2160" w:firstLine="720"/>
        <w:rPr>
          <w:rFonts w:ascii="Arial" w:hAnsi="Arial"/>
          <w:b/>
          <w:sz w:val="28"/>
          <w:szCs w:val="28"/>
        </w:rPr>
      </w:pPr>
    </w:p>
    <w:p w14:paraId="0B6FB420" w14:textId="77777777" w:rsidR="00AF29FD" w:rsidRPr="009E7268" w:rsidRDefault="00E33373" w:rsidP="00E33373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F29FD" w:rsidRPr="009E7268">
        <w:rPr>
          <w:b/>
          <w:sz w:val="28"/>
          <w:szCs w:val="28"/>
        </w:rPr>
        <w:t>P R I J A V N I C A</w:t>
      </w:r>
    </w:p>
    <w:p w14:paraId="575DF861" w14:textId="77777777" w:rsidR="00AF29FD" w:rsidRPr="009E7268" w:rsidRDefault="00AF29FD" w:rsidP="00E33373">
      <w:pPr>
        <w:jc w:val="center"/>
        <w:rPr>
          <w:b/>
          <w:sz w:val="28"/>
          <w:szCs w:val="28"/>
        </w:rPr>
      </w:pPr>
      <w:r w:rsidRPr="009E7268">
        <w:rPr>
          <w:b/>
          <w:sz w:val="28"/>
          <w:szCs w:val="28"/>
        </w:rPr>
        <w:t xml:space="preserve">za Program </w:t>
      </w:r>
      <w:proofErr w:type="spellStart"/>
      <w:r w:rsidRPr="009E7268">
        <w:rPr>
          <w:b/>
          <w:sz w:val="28"/>
          <w:szCs w:val="28"/>
        </w:rPr>
        <w:t>javnih</w:t>
      </w:r>
      <w:proofErr w:type="spellEnd"/>
      <w:r w:rsidRPr="009E7268">
        <w:rPr>
          <w:b/>
          <w:sz w:val="28"/>
          <w:szCs w:val="28"/>
        </w:rPr>
        <w:t xml:space="preserve"> </w:t>
      </w:r>
      <w:proofErr w:type="spellStart"/>
      <w:r w:rsidRPr="009E7268">
        <w:rPr>
          <w:b/>
          <w:sz w:val="28"/>
          <w:szCs w:val="28"/>
        </w:rPr>
        <w:t>potreba</w:t>
      </w:r>
      <w:proofErr w:type="spellEnd"/>
      <w:r w:rsidRPr="009E7268">
        <w:rPr>
          <w:b/>
          <w:sz w:val="28"/>
          <w:szCs w:val="28"/>
        </w:rPr>
        <w:t xml:space="preserve"> u</w:t>
      </w:r>
      <w:r w:rsidR="00E34BA3" w:rsidRPr="009E7268">
        <w:rPr>
          <w:b/>
          <w:sz w:val="28"/>
          <w:szCs w:val="28"/>
        </w:rPr>
        <w:t xml:space="preserve"> </w:t>
      </w:r>
      <w:proofErr w:type="spellStart"/>
      <w:r w:rsidR="00E34BA3" w:rsidRPr="009E7268">
        <w:rPr>
          <w:b/>
          <w:sz w:val="28"/>
          <w:szCs w:val="28"/>
        </w:rPr>
        <w:t>područjima</w:t>
      </w:r>
      <w:proofErr w:type="spellEnd"/>
      <w:r w:rsidR="00E34BA3" w:rsidRPr="009E7268">
        <w:rPr>
          <w:b/>
          <w:sz w:val="28"/>
          <w:szCs w:val="28"/>
        </w:rPr>
        <w:t xml:space="preserve"> </w:t>
      </w:r>
      <w:proofErr w:type="spellStart"/>
      <w:r w:rsidR="00E34BA3" w:rsidRPr="009E7268">
        <w:rPr>
          <w:b/>
          <w:sz w:val="28"/>
          <w:szCs w:val="28"/>
        </w:rPr>
        <w:t>kulture</w:t>
      </w:r>
      <w:proofErr w:type="spellEnd"/>
      <w:r w:rsidR="00E34BA3" w:rsidRPr="009E7268">
        <w:rPr>
          <w:b/>
          <w:sz w:val="28"/>
          <w:szCs w:val="28"/>
        </w:rPr>
        <w:t xml:space="preserve"> </w:t>
      </w:r>
    </w:p>
    <w:p w14:paraId="4B0E8963" w14:textId="77777777" w:rsidR="00AF29FD" w:rsidRPr="009E7268" w:rsidRDefault="00E33373" w:rsidP="00E33373">
      <w:pPr>
        <w:jc w:val="center"/>
        <w:rPr>
          <w:b/>
          <w:sz w:val="28"/>
          <w:szCs w:val="28"/>
        </w:rPr>
      </w:pPr>
      <w:r w:rsidRPr="009E7268">
        <w:rPr>
          <w:b/>
          <w:sz w:val="28"/>
          <w:szCs w:val="28"/>
        </w:rPr>
        <w:tab/>
      </w:r>
      <w:proofErr w:type="spellStart"/>
      <w:proofErr w:type="gramStart"/>
      <w:r w:rsidR="00120D49" w:rsidRPr="009E7268">
        <w:rPr>
          <w:b/>
          <w:sz w:val="28"/>
          <w:szCs w:val="28"/>
        </w:rPr>
        <w:t>i</w:t>
      </w:r>
      <w:proofErr w:type="spellEnd"/>
      <w:r w:rsidR="00120D49" w:rsidRPr="009E7268">
        <w:rPr>
          <w:b/>
          <w:sz w:val="28"/>
          <w:szCs w:val="28"/>
        </w:rPr>
        <w:t xml:space="preserve">  </w:t>
      </w:r>
      <w:proofErr w:type="spellStart"/>
      <w:r w:rsidR="00120D49" w:rsidRPr="009E7268">
        <w:rPr>
          <w:b/>
          <w:sz w:val="28"/>
          <w:szCs w:val="28"/>
        </w:rPr>
        <w:t>sporta</w:t>
      </w:r>
      <w:proofErr w:type="spellEnd"/>
      <w:proofErr w:type="gramEnd"/>
      <w:r w:rsidR="005970A9" w:rsidRPr="009E7268">
        <w:rPr>
          <w:b/>
          <w:sz w:val="28"/>
          <w:szCs w:val="28"/>
        </w:rPr>
        <w:t xml:space="preserve"> </w:t>
      </w:r>
      <w:r w:rsidR="00AF29FD" w:rsidRPr="009E7268">
        <w:rPr>
          <w:b/>
          <w:sz w:val="28"/>
          <w:szCs w:val="28"/>
        </w:rPr>
        <w:t>za 20</w:t>
      </w:r>
      <w:r w:rsidR="000330B7">
        <w:rPr>
          <w:b/>
          <w:sz w:val="28"/>
          <w:szCs w:val="28"/>
        </w:rPr>
        <w:t>2</w:t>
      </w:r>
      <w:r w:rsidR="007F1FF6">
        <w:rPr>
          <w:b/>
          <w:sz w:val="28"/>
          <w:szCs w:val="28"/>
        </w:rPr>
        <w:t>1</w:t>
      </w:r>
      <w:r w:rsidR="00AF29FD" w:rsidRPr="009E7268">
        <w:rPr>
          <w:b/>
          <w:sz w:val="28"/>
          <w:szCs w:val="28"/>
        </w:rPr>
        <w:t xml:space="preserve">. </w:t>
      </w:r>
      <w:proofErr w:type="spellStart"/>
      <w:r w:rsidR="005970A9" w:rsidRPr="009E7268">
        <w:rPr>
          <w:b/>
          <w:sz w:val="28"/>
          <w:szCs w:val="28"/>
        </w:rPr>
        <w:t>g</w:t>
      </w:r>
      <w:r w:rsidR="00AF29FD" w:rsidRPr="009E7268">
        <w:rPr>
          <w:b/>
          <w:sz w:val="28"/>
          <w:szCs w:val="28"/>
        </w:rPr>
        <w:t>odinu</w:t>
      </w:r>
      <w:proofErr w:type="spellEnd"/>
    </w:p>
    <w:p w14:paraId="07B9873D" w14:textId="77777777" w:rsidR="005970A9" w:rsidRPr="005970A9" w:rsidRDefault="005970A9" w:rsidP="00E33373">
      <w:pPr>
        <w:rPr>
          <w:b/>
          <w:i/>
          <w:sz w:val="28"/>
        </w:rPr>
      </w:pPr>
    </w:p>
    <w:p w14:paraId="7385F4B1" w14:textId="77777777" w:rsidR="00AF29FD" w:rsidRDefault="00AF29FD" w:rsidP="00AF29FD">
      <w:pPr>
        <w:jc w:val="both"/>
        <w:rPr>
          <w:b/>
          <w:i/>
        </w:rPr>
      </w:pPr>
      <w:proofErr w:type="spellStart"/>
      <w:r>
        <w:rPr>
          <w:b/>
          <w:i/>
        </w:rPr>
        <w:t>Izvršitelj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programa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korisnik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sredstava</w:t>
      </w:r>
      <w:proofErr w:type="spellEnd"/>
      <w:r>
        <w:rPr>
          <w:b/>
          <w:i/>
        </w:rPr>
        <w:t>):</w:t>
      </w:r>
    </w:p>
    <w:p w14:paraId="750919B7" w14:textId="77777777" w:rsidR="00AF29FD" w:rsidRDefault="00AF29FD" w:rsidP="00AF29F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792C8593" w14:textId="77777777" w:rsidR="00AF29FD" w:rsidRDefault="00AF29FD" w:rsidP="00AF29F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3C0D6199" w14:textId="77777777" w:rsidR="00AF29FD" w:rsidRDefault="00AF29FD" w:rsidP="00AF29FD">
      <w:pPr>
        <w:jc w:val="both"/>
        <w:rPr>
          <w:lang w:val="de-DE"/>
        </w:rPr>
      </w:pPr>
    </w:p>
    <w:p w14:paraId="6865F489" w14:textId="77777777" w:rsidR="00AF29FD" w:rsidRPr="00A23372" w:rsidRDefault="00AF29FD" w:rsidP="00A23372">
      <w:pPr>
        <w:rPr>
          <w:bCs/>
          <w:sz w:val="18"/>
          <w:szCs w:val="18"/>
        </w:rPr>
      </w:pPr>
      <w:r>
        <w:rPr>
          <w:i/>
          <w:lang w:val="de-DE"/>
        </w:rPr>
        <w:t>Adresa</w:t>
      </w:r>
      <w:r w:rsidR="0035441C">
        <w:rPr>
          <w:i/>
          <w:lang w:val="de-DE"/>
        </w:rPr>
        <w:t>:</w:t>
      </w:r>
      <w:r>
        <w:rPr>
          <w:i/>
          <w:lang w:val="de-DE"/>
        </w:rPr>
        <w:t xml:space="preserve"> </w:t>
      </w:r>
      <w:r>
        <w:rPr>
          <w:lang w:val="de-DE"/>
        </w:rPr>
        <w:t xml:space="preserve">___________________________________________________________________ </w:t>
      </w:r>
    </w:p>
    <w:p w14:paraId="2A631053" w14:textId="77777777" w:rsidR="00AF29FD" w:rsidRDefault="00AF29FD" w:rsidP="00AF29FD">
      <w:pPr>
        <w:jc w:val="both"/>
        <w:rPr>
          <w:lang w:val="de-DE"/>
        </w:rPr>
      </w:pPr>
    </w:p>
    <w:p w14:paraId="357610DA" w14:textId="77777777" w:rsidR="00AF29FD" w:rsidRDefault="00AF29FD" w:rsidP="00AF29FD">
      <w:pPr>
        <w:jc w:val="both"/>
        <w:rPr>
          <w:i/>
          <w:lang w:val="de-DE"/>
        </w:rPr>
      </w:pPr>
      <w:r>
        <w:rPr>
          <w:i/>
          <w:lang w:val="de-DE"/>
        </w:rPr>
        <w:t>Telefon:</w:t>
      </w:r>
      <w:r w:rsidR="0035441C">
        <w:rPr>
          <w:i/>
          <w:lang w:val="de-DE"/>
        </w:rPr>
        <w:t xml:space="preserve"> </w:t>
      </w:r>
      <w:r>
        <w:rPr>
          <w:lang w:val="de-DE"/>
        </w:rPr>
        <w:t>_________________________</w:t>
      </w:r>
      <w:r w:rsidR="00B573F1">
        <w:rPr>
          <w:lang w:val="de-DE"/>
        </w:rPr>
        <w:t>____________________________________</w:t>
      </w:r>
      <w:r>
        <w:rPr>
          <w:lang w:val="de-DE"/>
        </w:rPr>
        <w:tab/>
      </w:r>
    </w:p>
    <w:p w14:paraId="0D7146BA" w14:textId="77777777" w:rsidR="00B573F1" w:rsidRDefault="00B573F1" w:rsidP="00AF29FD">
      <w:pPr>
        <w:jc w:val="both"/>
        <w:rPr>
          <w:lang w:val="de-DE"/>
        </w:rPr>
      </w:pPr>
    </w:p>
    <w:p w14:paraId="4DB304A4" w14:textId="77777777" w:rsidR="00AF29FD" w:rsidRDefault="00AF29FD" w:rsidP="00AF29FD">
      <w:pPr>
        <w:jc w:val="both"/>
        <w:rPr>
          <w:lang w:val="de-DE"/>
        </w:rPr>
      </w:pPr>
      <w:r>
        <w:rPr>
          <w:lang w:val="de-DE"/>
        </w:rPr>
        <w:t>Mobitel: _____________________________________________________________</w:t>
      </w:r>
    </w:p>
    <w:p w14:paraId="67C5F4D2" w14:textId="77777777" w:rsidR="00AF29FD" w:rsidRDefault="00AF29FD" w:rsidP="00AF29FD">
      <w:pPr>
        <w:jc w:val="both"/>
        <w:rPr>
          <w:lang w:val="de-DE"/>
        </w:rPr>
      </w:pPr>
    </w:p>
    <w:p w14:paraId="304E160C" w14:textId="77777777" w:rsidR="00AF29FD" w:rsidRDefault="00AF29FD" w:rsidP="00AF29FD">
      <w:pPr>
        <w:jc w:val="both"/>
        <w:rPr>
          <w:lang w:val="de-DE"/>
        </w:rPr>
      </w:pPr>
      <w:r>
        <w:rPr>
          <w:i/>
          <w:lang w:val="de-DE"/>
        </w:rPr>
        <w:t>E-mai</w:t>
      </w:r>
      <w:r w:rsidR="00B573F1">
        <w:rPr>
          <w:i/>
          <w:lang w:val="de-DE"/>
        </w:rPr>
        <w:t xml:space="preserve">l/ internet stranica: </w:t>
      </w:r>
      <w:r>
        <w:rPr>
          <w:lang w:val="de-DE"/>
        </w:rPr>
        <w:t xml:space="preserve">___________________________________________________ </w:t>
      </w:r>
    </w:p>
    <w:p w14:paraId="3EB0AA91" w14:textId="77777777" w:rsidR="00AF29FD" w:rsidRDefault="00AF29FD" w:rsidP="00AF29FD">
      <w:pPr>
        <w:jc w:val="both"/>
        <w:rPr>
          <w:lang w:val="de-DE"/>
        </w:rPr>
      </w:pPr>
    </w:p>
    <w:p w14:paraId="1A8C5F36" w14:textId="77777777" w:rsidR="00AF29FD" w:rsidRDefault="00FE7E3E" w:rsidP="00AF29FD">
      <w:pPr>
        <w:jc w:val="both"/>
        <w:rPr>
          <w:lang w:val="de-DE"/>
        </w:rPr>
      </w:pPr>
      <w:r>
        <w:rPr>
          <w:i/>
          <w:lang w:val="de-DE"/>
        </w:rPr>
        <w:t xml:space="preserve">Iban </w:t>
      </w:r>
      <w:r w:rsidR="00AF29FD">
        <w:rPr>
          <w:i/>
          <w:lang w:val="de-DE"/>
        </w:rPr>
        <w:t>račun:</w:t>
      </w:r>
      <w:r w:rsidR="00AF29FD">
        <w:rPr>
          <w:lang w:val="de-DE"/>
        </w:rPr>
        <w:t xml:space="preserve"> __________________________________________________________</w:t>
      </w:r>
    </w:p>
    <w:p w14:paraId="162D48A0" w14:textId="77777777" w:rsidR="00AF29FD" w:rsidRDefault="00AF29FD" w:rsidP="00AF29FD">
      <w:pPr>
        <w:jc w:val="both"/>
        <w:rPr>
          <w:lang w:val="de-DE"/>
        </w:rPr>
      </w:pPr>
    </w:p>
    <w:p w14:paraId="6247E9D4" w14:textId="77777777" w:rsidR="00AF29FD" w:rsidRDefault="00AF29FD" w:rsidP="00AF29FD">
      <w:pPr>
        <w:jc w:val="both"/>
        <w:rPr>
          <w:lang w:val="de-DE"/>
        </w:rPr>
      </w:pPr>
      <w:r>
        <w:rPr>
          <w:i/>
          <w:lang w:val="de-DE"/>
        </w:rPr>
        <w:t>Matični broj ustanove</w:t>
      </w:r>
      <w:r w:rsidR="0035441C">
        <w:rPr>
          <w:i/>
          <w:lang w:val="de-DE"/>
        </w:rPr>
        <w:t xml:space="preserve">: </w:t>
      </w:r>
      <w:r>
        <w:rPr>
          <w:lang w:val="de-DE"/>
        </w:rPr>
        <w:t xml:space="preserve">_________________________________________________ </w:t>
      </w:r>
    </w:p>
    <w:p w14:paraId="7BE263B2" w14:textId="77777777" w:rsidR="00AF29FD" w:rsidRDefault="00AF29FD" w:rsidP="00AF29FD">
      <w:pPr>
        <w:jc w:val="both"/>
        <w:rPr>
          <w:lang w:val="de-DE"/>
        </w:rPr>
      </w:pPr>
    </w:p>
    <w:p w14:paraId="3717A345" w14:textId="77777777" w:rsidR="00AF29FD" w:rsidRDefault="00AF29FD" w:rsidP="00AF29FD">
      <w:pPr>
        <w:jc w:val="both"/>
        <w:rPr>
          <w:lang w:val="de-DE"/>
        </w:rPr>
      </w:pPr>
      <w:r>
        <w:rPr>
          <w:lang w:val="de-DE"/>
        </w:rPr>
        <w:t>OIB</w:t>
      </w:r>
      <w:r w:rsidR="0035441C">
        <w:rPr>
          <w:lang w:val="de-DE"/>
        </w:rPr>
        <w:t>:</w:t>
      </w:r>
      <w:r>
        <w:rPr>
          <w:lang w:val="de-DE"/>
        </w:rPr>
        <w:t xml:space="preserve"> _________________________________________________________________</w:t>
      </w:r>
    </w:p>
    <w:p w14:paraId="20DF4E6F" w14:textId="77777777" w:rsidR="00FE7E3E" w:rsidRDefault="00FE7E3E" w:rsidP="00AF29FD">
      <w:pPr>
        <w:jc w:val="both"/>
        <w:rPr>
          <w:lang w:val="de-DE"/>
        </w:rPr>
      </w:pPr>
    </w:p>
    <w:p w14:paraId="31D0ACED" w14:textId="77777777" w:rsidR="00FE7E3E" w:rsidRDefault="00FE7E3E" w:rsidP="00AF29FD">
      <w:pPr>
        <w:jc w:val="both"/>
        <w:rPr>
          <w:lang w:val="de-DE"/>
        </w:rPr>
      </w:pPr>
      <w:r>
        <w:rPr>
          <w:lang w:val="de-DE"/>
        </w:rPr>
        <w:t>RNO broj</w:t>
      </w:r>
      <w:r w:rsidR="0035441C">
        <w:rPr>
          <w:lang w:val="de-DE"/>
        </w:rPr>
        <w:t xml:space="preserve">: </w:t>
      </w:r>
      <w:r>
        <w:rPr>
          <w:lang w:val="de-DE"/>
        </w:rPr>
        <w:t>____________________________________________________________</w:t>
      </w:r>
    </w:p>
    <w:p w14:paraId="2D86C735" w14:textId="77777777" w:rsidR="00007BF0" w:rsidRDefault="00007BF0" w:rsidP="00AF29FD">
      <w:pPr>
        <w:jc w:val="both"/>
        <w:rPr>
          <w:bCs/>
          <w:i/>
          <w:szCs w:val="24"/>
          <w:lang w:val="hr-HR"/>
        </w:rPr>
      </w:pPr>
    </w:p>
    <w:p w14:paraId="2694FE31" w14:textId="77777777" w:rsidR="00AF29FD" w:rsidRDefault="00AF29FD" w:rsidP="00AF29FD">
      <w:pPr>
        <w:jc w:val="both"/>
        <w:rPr>
          <w:lang w:val="de-DE"/>
        </w:rPr>
      </w:pPr>
      <w:r>
        <w:rPr>
          <w:i/>
          <w:lang w:val="de-DE"/>
        </w:rPr>
        <w:t>Odgovorna osoba:</w:t>
      </w:r>
      <w:r>
        <w:rPr>
          <w:lang w:val="de-DE"/>
        </w:rPr>
        <w:t xml:space="preserve"> ____________________________________________________ </w:t>
      </w:r>
    </w:p>
    <w:p w14:paraId="3CE871A5" w14:textId="77777777" w:rsidR="00AF29FD" w:rsidRDefault="00AF29FD" w:rsidP="00AF29FD">
      <w:pPr>
        <w:rPr>
          <w:lang w:val="de-DE"/>
        </w:rPr>
      </w:pPr>
    </w:p>
    <w:p w14:paraId="3C5CAA99" w14:textId="77777777" w:rsidR="00AF29FD" w:rsidRPr="008E1C37" w:rsidRDefault="00AF29FD" w:rsidP="00AF29FD">
      <w:pPr>
        <w:jc w:val="both"/>
        <w:rPr>
          <w:i/>
          <w:lang w:val="de-DE"/>
        </w:rPr>
      </w:pPr>
      <w:r w:rsidRPr="008E1C37">
        <w:rPr>
          <w:i/>
          <w:lang w:val="de-DE"/>
        </w:rPr>
        <w:t xml:space="preserve">Osobe odgovorne za provedbu </w:t>
      </w:r>
      <w:proofErr w:type="gramStart"/>
      <w:r w:rsidRPr="008E1C37">
        <w:rPr>
          <w:i/>
          <w:lang w:val="de-DE"/>
        </w:rPr>
        <w:t>programa:</w:t>
      </w:r>
      <w:r>
        <w:rPr>
          <w:i/>
          <w:lang w:val="de-DE"/>
        </w:rPr>
        <w:t>_</w:t>
      </w:r>
      <w:proofErr w:type="gramEnd"/>
      <w:r>
        <w:rPr>
          <w:i/>
          <w:lang w:val="de-DE"/>
        </w:rPr>
        <w:t>_________________________________</w:t>
      </w:r>
    </w:p>
    <w:p w14:paraId="4A097963" w14:textId="77777777" w:rsidR="00AF29FD" w:rsidRDefault="00AF29FD" w:rsidP="00AF29FD">
      <w:pPr>
        <w:jc w:val="both"/>
        <w:rPr>
          <w:lang w:val="de-DE"/>
        </w:rPr>
      </w:pPr>
    </w:p>
    <w:p w14:paraId="6882A194" w14:textId="77777777" w:rsidR="00AF29FD" w:rsidRDefault="00AF29FD" w:rsidP="00AF29FD">
      <w:pPr>
        <w:jc w:val="both"/>
        <w:rPr>
          <w:i/>
          <w:lang w:val="de-DE"/>
        </w:rPr>
      </w:pPr>
      <w:r>
        <w:rPr>
          <w:i/>
          <w:lang w:val="de-DE"/>
        </w:rPr>
        <w:t xml:space="preserve">Broj </w:t>
      </w:r>
      <w:proofErr w:type="gramStart"/>
      <w:r>
        <w:rPr>
          <w:i/>
          <w:lang w:val="de-DE"/>
        </w:rPr>
        <w:t>članova  _</w:t>
      </w:r>
      <w:proofErr w:type="gramEnd"/>
      <w:r>
        <w:rPr>
          <w:i/>
          <w:lang w:val="de-DE"/>
        </w:rPr>
        <w:t>_________ od toga,  djece  ( do 18 godina</w:t>
      </w:r>
      <w:r w:rsidR="00313057">
        <w:rPr>
          <w:i/>
          <w:lang w:val="de-DE"/>
        </w:rPr>
        <w:t xml:space="preserve"> </w:t>
      </w:r>
      <w:r>
        <w:rPr>
          <w:i/>
          <w:lang w:val="de-DE"/>
        </w:rPr>
        <w:t>)_____________________</w:t>
      </w:r>
    </w:p>
    <w:p w14:paraId="767DAA11" w14:textId="77777777" w:rsidR="00A23372" w:rsidRDefault="00A23372" w:rsidP="00AF29FD">
      <w:pPr>
        <w:jc w:val="both"/>
        <w:rPr>
          <w:i/>
          <w:lang w:val="de-DE"/>
        </w:rPr>
      </w:pPr>
    </w:p>
    <w:p w14:paraId="4DF23F51" w14:textId="77777777" w:rsidR="00A23372" w:rsidRDefault="00A23372" w:rsidP="00AF29FD">
      <w:pPr>
        <w:jc w:val="both"/>
        <w:rPr>
          <w:i/>
          <w:lang w:val="de-DE"/>
        </w:rPr>
      </w:pPr>
      <w:r>
        <w:rPr>
          <w:i/>
          <w:lang w:val="de-DE"/>
        </w:rPr>
        <w:t>Uključivanje volontera – broj volontera koji sudjeluju u provedbi programa ______________</w:t>
      </w:r>
    </w:p>
    <w:p w14:paraId="6173EB0E" w14:textId="77777777" w:rsidR="00FE7E3E" w:rsidRDefault="00FE7E3E" w:rsidP="00AF29FD">
      <w:pPr>
        <w:jc w:val="both"/>
        <w:rPr>
          <w:i/>
          <w:lang w:val="de-DE"/>
        </w:rPr>
      </w:pPr>
    </w:p>
    <w:p w14:paraId="370D4FC1" w14:textId="77777777" w:rsidR="00B573F1" w:rsidRDefault="00FE7E3E" w:rsidP="00AF29FD">
      <w:pPr>
        <w:jc w:val="both"/>
        <w:rPr>
          <w:i/>
          <w:lang w:val="de-DE"/>
        </w:rPr>
      </w:pPr>
      <w:r>
        <w:rPr>
          <w:i/>
          <w:lang w:val="de-DE"/>
        </w:rPr>
        <w:t xml:space="preserve">Cilj osnivanja/ djelovanja prijavitelja </w:t>
      </w:r>
    </w:p>
    <w:p w14:paraId="14B96686" w14:textId="77777777" w:rsidR="00B573F1" w:rsidRDefault="00B573F1" w:rsidP="00AF29FD">
      <w:pPr>
        <w:jc w:val="both"/>
        <w:rPr>
          <w:i/>
          <w:lang w:val="de-DE"/>
        </w:rPr>
      </w:pPr>
    </w:p>
    <w:p w14:paraId="279EDA21" w14:textId="77777777" w:rsidR="00FE7E3E" w:rsidRDefault="00FE7E3E" w:rsidP="00AF29FD">
      <w:pPr>
        <w:jc w:val="both"/>
        <w:rPr>
          <w:i/>
          <w:lang w:val="de-DE"/>
        </w:rPr>
      </w:pPr>
      <w:r>
        <w:rPr>
          <w:i/>
          <w:lang w:val="de-DE"/>
        </w:rPr>
        <w:t>____________________________________________________________________________</w:t>
      </w:r>
    </w:p>
    <w:p w14:paraId="1422E75A" w14:textId="77777777" w:rsidR="00B573F1" w:rsidRDefault="00B573F1" w:rsidP="00AF29FD">
      <w:pPr>
        <w:jc w:val="both"/>
        <w:rPr>
          <w:i/>
          <w:lang w:val="de-DE"/>
        </w:rPr>
      </w:pPr>
    </w:p>
    <w:p w14:paraId="1A12267D" w14:textId="77777777" w:rsidR="00B573F1" w:rsidRDefault="00B573F1" w:rsidP="00AF29FD">
      <w:pPr>
        <w:jc w:val="both"/>
        <w:rPr>
          <w:i/>
          <w:lang w:val="de-DE"/>
        </w:rPr>
      </w:pPr>
      <w:r>
        <w:rPr>
          <w:i/>
          <w:lang w:val="de-DE"/>
        </w:rPr>
        <w:t>____________________________________________________________________________</w:t>
      </w:r>
    </w:p>
    <w:p w14:paraId="455B4521" w14:textId="77777777" w:rsidR="00AF29FD" w:rsidRDefault="00AF29FD" w:rsidP="00AF29FD">
      <w:pPr>
        <w:jc w:val="both"/>
        <w:rPr>
          <w:i/>
          <w:lang w:val="de-DE"/>
        </w:rPr>
      </w:pPr>
    </w:p>
    <w:p w14:paraId="5977D3E9" w14:textId="77777777" w:rsidR="00AF29FD" w:rsidRDefault="00AF29FD" w:rsidP="00AF29FD">
      <w:pPr>
        <w:jc w:val="both"/>
        <w:rPr>
          <w:b/>
          <w:i/>
          <w:lang w:val="de-DE"/>
        </w:rPr>
      </w:pPr>
      <w:r>
        <w:rPr>
          <w:b/>
          <w:i/>
          <w:lang w:val="de-DE"/>
        </w:rPr>
        <w:t>Programska djelatnost (molimo označite samo jednu djelatnost):</w:t>
      </w:r>
    </w:p>
    <w:p w14:paraId="65097213" w14:textId="77777777" w:rsidR="00057E2D" w:rsidRDefault="00057E2D" w:rsidP="00AF29FD">
      <w:pPr>
        <w:jc w:val="both"/>
        <w:rPr>
          <w:b/>
          <w:i/>
          <w:lang w:val="de-DE"/>
        </w:rPr>
      </w:pPr>
    </w:p>
    <w:p w14:paraId="366A3A57" w14:textId="77777777" w:rsidR="000A7D58" w:rsidRDefault="000A7D58" w:rsidP="00AF29FD">
      <w:pPr>
        <w:jc w:val="both"/>
        <w:rPr>
          <w:b/>
          <w:i/>
          <w:lang w:val="de-DE"/>
        </w:rPr>
      </w:pPr>
    </w:p>
    <w:p w14:paraId="244CE39D" w14:textId="77777777" w:rsidR="000A7D58" w:rsidRPr="00057E2D" w:rsidRDefault="000A7D58" w:rsidP="000A7D58">
      <w:pPr>
        <w:numPr>
          <w:ilvl w:val="0"/>
          <w:numId w:val="5"/>
        </w:numPr>
        <w:jc w:val="both"/>
        <w:rPr>
          <w:b/>
          <w:i/>
          <w:sz w:val="26"/>
          <w:szCs w:val="26"/>
          <w:lang w:val="de-DE"/>
        </w:rPr>
      </w:pPr>
      <w:r w:rsidRPr="00057E2D">
        <w:rPr>
          <w:b/>
          <w:i/>
          <w:sz w:val="26"/>
          <w:szCs w:val="26"/>
          <w:lang w:val="de-DE"/>
        </w:rPr>
        <w:t>Kultura</w:t>
      </w:r>
    </w:p>
    <w:p w14:paraId="34C4C6DE" w14:textId="77777777" w:rsidR="000A7D58" w:rsidRPr="00057E2D" w:rsidRDefault="00057E2D" w:rsidP="000A7D58">
      <w:pPr>
        <w:numPr>
          <w:ilvl w:val="0"/>
          <w:numId w:val="5"/>
        </w:numPr>
        <w:jc w:val="both"/>
        <w:rPr>
          <w:b/>
          <w:i/>
          <w:sz w:val="26"/>
          <w:szCs w:val="26"/>
          <w:lang w:val="de-DE"/>
        </w:rPr>
      </w:pPr>
      <w:r w:rsidRPr="00057E2D">
        <w:rPr>
          <w:b/>
          <w:i/>
          <w:sz w:val="26"/>
          <w:szCs w:val="26"/>
          <w:lang w:val="de-DE"/>
        </w:rPr>
        <w:t>Sport</w:t>
      </w:r>
    </w:p>
    <w:p w14:paraId="7C0DFB67" w14:textId="77777777" w:rsidR="005970A9" w:rsidRPr="00057E2D" w:rsidRDefault="005970A9" w:rsidP="00AF29FD">
      <w:pPr>
        <w:jc w:val="both"/>
        <w:rPr>
          <w:sz w:val="26"/>
          <w:szCs w:val="26"/>
        </w:rPr>
      </w:pPr>
    </w:p>
    <w:p w14:paraId="3F728692" w14:textId="77777777" w:rsidR="005970A9" w:rsidRDefault="005970A9" w:rsidP="00AF29FD">
      <w:pPr>
        <w:jc w:val="both"/>
      </w:pPr>
    </w:p>
    <w:p w14:paraId="27A15519" w14:textId="77777777" w:rsidR="005970A9" w:rsidRDefault="005970A9" w:rsidP="00AF29FD">
      <w:pPr>
        <w:jc w:val="both"/>
      </w:pPr>
    </w:p>
    <w:p w14:paraId="734A738D" w14:textId="77777777" w:rsidR="00007BF0" w:rsidRDefault="00007BF0" w:rsidP="00AF29FD">
      <w:pPr>
        <w:jc w:val="both"/>
      </w:pPr>
    </w:p>
    <w:p w14:paraId="0A3FCF67" w14:textId="77777777" w:rsidR="00B573F1" w:rsidRDefault="00B573F1" w:rsidP="00AF29FD">
      <w:pPr>
        <w:jc w:val="both"/>
      </w:pPr>
    </w:p>
    <w:p w14:paraId="4D045A8A" w14:textId="77777777" w:rsidR="00B573F1" w:rsidRDefault="00B573F1" w:rsidP="00AF29FD">
      <w:pPr>
        <w:jc w:val="both"/>
      </w:pPr>
    </w:p>
    <w:p w14:paraId="3B123BD8" w14:textId="77777777" w:rsidR="00057E2D" w:rsidRDefault="00057E2D" w:rsidP="00AF29FD">
      <w:pPr>
        <w:jc w:val="both"/>
      </w:pPr>
    </w:p>
    <w:p w14:paraId="458EB3E5" w14:textId="77777777" w:rsidR="005970A9" w:rsidRDefault="005970A9" w:rsidP="00AF29FD">
      <w:pPr>
        <w:jc w:val="both"/>
      </w:pPr>
    </w:p>
    <w:tbl>
      <w:tblPr>
        <w:tblStyle w:val="TableGrid"/>
        <w:tblpPr w:leftFromText="180" w:rightFromText="180" w:vertAnchor="text" w:horzAnchor="margin" w:tblpY="-419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7338"/>
        <w:gridCol w:w="2006"/>
      </w:tblGrid>
      <w:tr w:rsidR="00E542E7" w14:paraId="4F18D0E3" w14:textId="77777777" w:rsidTr="00AF321C">
        <w:tc>
          <w:tcPr>
            <w:tcW w:w="7338" w:type="dxa"/>
          </w:tcPr>
          <w:p w14:paraId="0E983DA6" w14:textId="77777777" w:rsidR="00B573F1" w:rsidRPr="00B573F1" w:rsidRDefault="00E542E7" w:rsidP="00B573F1">
            <w:pPr>
              <w:pStyle w:val="Heading2"/>
              <w:outlineLvl w:val="1"/>
            </w:pPr>
            <w:r>
              <w:t>FINANCIJSKI PLAN PROGRAMA</w:t>
            </w:r>
          </w:p>
          <w:p w14:paraId="0181BA89" w14:textId="77777777" w:rsidR="00E542E7" w:rsidRDefault="00E542E7" w:rsidP="00E542E7">
            <w:pPr>
              <w:jc w:val="both"/>
              <w:rPr>
                <w:b/>
              </w:rPr>
            </w:pPr>
            <w:r>
              <w:rPr>
                <w:b/>
              </w:rPr>
              <w:t>NAZIV PROGRAMA:</w:t>
            </w:r>
          </w:p>
          <w:p w14:paraId="68DDDA35" w14:textId="77777777" w:rsidR="00E542E7" w:rsidRDefault="00E542E7" w:rsidP="00E542E7">
            <w:pPr>
              <w:jc w:val="both"/>
              <w:rPr>
                <w:b/>
              </w:rPr>
            </w:pPr>
          </w:p>
        </w:tc>
        <w:tc>
          <w:tcPr>
            <w:tcW w:w="2006" w:type="dxa"/>
          </w:tcPr>
          <w:p w14:paraId="22090530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1920D594" w14:textId="77777777" w:rsidTr="00AF321C">
        <w:tc>
          <w:tcPr>
            <w:tcW w:w="7338" w:type="dxa"/>
          </w:tcPr>
          <w:p w14:paraId="06127520" w14:textId="77777777" w:rsidR="00E542E7" w:rsidRDefault="00E542E7" w:rsidP="00E542E7">
            <w:pPr>
              <w:jc w:val="both"/>
            </w:pPr>
            <w:r>
              <w:t xml:space="preserve">UKUPAN IZNOS POTREBNIH SREDSTAVA </w:t>
            </w:r>
            <w:proofErr w:type="gramStart"/>
            <w:r>
              <w:t>( u</w:t>
            </w:r>
            <w:proofErr w:type="gramEnd"/>
            <w:r>
              <w:t xml:space="preserve"> </w:t>
            </w:r>
            <w:proofErr w:type="spellStart"/>
            <w:r>
              <w:t>kunama</w:t>
            </w:r>
            <w:proofErr w:type="spellEnd"/>
            <w:r>
              <w:t xml:space="preserve"> )</w:t>
            </w:r>
          </w:p>
          <w:p w14:paraId="0D240C3E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3AF6622B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5D0FC3CE" w14:textId="77777777" w:rsidTr="00AF321C">
        <w:tc>
          <w:tcPr>
            <w:tcW w:w="7338" w:type="dxa"/>
          </w:tcPr>
          <w:p w14:paraId="1BAE4CF5" w14:textId="77777777" w:rsidR="00E542E7" w:rsidRDefault="00E542E7" w:rsidP="00E542E7">
            <w:pPr>
              <w:jc w:val="both"/>
              <w:rPr>
                <w:b/>
              </w:rPr>
            </w:pPr>
            <w:r>
              <w:rPr>
                <w:b/>
              </w:rPr>
              <w:t>PLANIRANI PRIHODI:</w:t>
            </w:r>
          </w:p>
        </w:tc>
        <w:tc>
          <w:tcPr>
            <w:tcW w:w="2006" w:type="dxa"/>
          </w:tcPr>
          <w:p w14:paraId="08CB23B5" w14:textId="77777777" w:rsidR="00E542E7" w:rsidRDefault="00E542E7" w:rsidP="00E542E7">
            <w:pPr>
              <w:jc w:val="both"/>
              <w:rPr>
                <w:b/>
              </w:rPr>
            </w:pPr>
            <w:r>
              <w:rPr>
                <w:b/>
              </w:rPr>
              <w:t>IZNOS</w:t>
            </w:r>
          </w:p>
          <w:p w14:paraId="74257BEA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63BAA6B2" w14:textId="77777777" w:rsidTr="00AF321C">
        <w:tc>
          <w:tcPr>
            <w:tcW w:w="7338" w:type="dxa"/>
          </w:tcPr>
          <w:p w14:paraId="40D7A328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prihod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Gradskog</w:t>
            </w:r>
            <w:proofErr w:type="spellEnd"/>
            <w:r>
              <w:t xml:space="preserve"> </w:t>
            </w:r>
            <w:proofErr w:type="spellStart"/>
            <w:r>
              <w:t>proračuna</w:t>
            </w:r>
            <w:proofErr w:type="spellEnd"/>
          </w:p>
          <w:p w14:paraId="2B9B0FE5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76BDA046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7860F99A" w14:textId="77777777" w:rsidTr="00AF321C">
        <w:tc>
          <w:tcPr>
            <w:tcW w:w="7338" w:type="dxa"/>
          </w:tcPr>
          <w:p w14:paraId="0A99F1E1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prihod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Županijskog</w:t>
            </w:r>
            <w:proofErr w:type="spellEnd"/>
            <w:r>
              <w:t xml:space="preserve"> </w:t>
            </w:r>
            <w:proofErr w:type="spellStart"/>
            <w:r>
              <w:t>proračuna</w:t>
            </w:r>
            <w:proofErr w:type="spellEnd"/>
          </w:p>
          <w:p w14:paraId="4EE0F7D7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2790C84D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78E99EBB" w14:textId="77777777" w:rsidTr="00AF321C">
        <w:tc>
          <w:tcPr>
            <w:tcW w:w="7338" w:type="dxa"/>
          </w:tcPr>
          <w:p w14:paraId="3B547BA9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prihod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Državnog</w:t>
            </w:r>
            <w:proofErr w:type="spellEnd"/>
            <w:r>
              <w:t xml:space="preserve"> </w:t>
            </w:r>
            <w:proofErr w:type="spellStart"/>
            <w:r>
              <w:t>proračuna</w:t>
            </w:r>
            <w:proofErr w:type="spellEnd"/>
          </w:p>
          <w:p w14:paraId="3318DFD5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5C4FB542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2B415185" w14:textId="77777777" w:rsidTr="00AF321C">
        <w:tc>
          <w:tcPr>
            <w:tcW w:w="7338" w:type="dxa"/>
          </w:tcPr>
          <w:p w14:paraId="357B7281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prihod</w:t>
            </w:r>
            <w:proofErr w:type="spellEnd"/>
            <w:r>
              <w:t xml:space="preserve"> od </w:t>
            </w:r>
            <w:proofErr w:type="spellStart"/>
            <w:r>
              <w:t>prodaje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– </w:t>
            </w:r>
            <w:proofErr w:type="spellStart"/>
            <w:r>
              <w:t>vlastiti</w:t>
            </w:r>
            <w:proofErr w:type="spellEnd"/>
            <w:r>
              <w:t xml:space="preserve"> </w:t>
            </w:r>
            <w:proofErr w:type="spellStart"/>
            <w:r>
              <w:t>prihod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ulaznice</w:t>
            </w:r>
            <w:proofErr w:type="spellEnd"/>
            <w:proofErr w:type="gramEnd"/>
            <w:r>
              <w:t xml:space="preserve"> i sl. )</w:t>
            </w:r>
          </w:p>
          <w:p w14:paraId="5BE4A165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6D10740F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6F6F9404" w14:textId="77777777" w:rsidTr="00AF321C">
        <w:tc>
          <w:tcPr>
            <w:tcW w:w="7338" w:type="dxa"/>
          </w:tcPr>
          <w:p w14:paraId="03E12EB7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prihod</w:t>
            </w:r>
            <w:proofErr w:type="spellEnd"/>
            <w:r>
              <w:t xml:space="preserve"> od </w:t>
            </w:r>
            <w:proofErr w:type="spellStart"/>
            <w:r>
              <w:t>marketinga</w:t>
            </w:r>
            <w:proofErr w:type="spellEnd"/>
          </w:p>
          <w:p w14:paraId="70C9DC53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0B163EB0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52BA7573" w14:textId="77777777" w:rsidTr="00AF321C">
        <w:tc>
          <w:tcPr>
            <w:tcW w:w="7338" w:type="dxa"/>
          </w:tcPr>
          <w:p w14:paraId="268E527E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prihod</w:t>
            </w:r>
            <w:proofErr w:type="spellEnd"/>
            <w:r>
              <w:t xml:space="preserve"> od </w:t>
            </w:r>
            <w:proofErr w:type="spellStart"/>
            <w:r>
              <w:t>sponzorstva</w:t>
            </w:r>
            <w:proofErr w:type="spellEnd"/>
            <w:r>
              <w:t xml:space="preserve">, </w:t>
            </w:r>
            <w:proofErr w:type="spellStart"/>
            <w:r>
              <w:t>donatora</w:t>
            </w:r>
            <w:proofErr w:type="spellEnd"/>
            <w:r>
              <w:t xml:space="preserve"> i sl.</w:t>
            </w:r>
          </w:p>
          <w:p w14:paraId="3CFF7B1F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30233BD0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748E8EF3" w14:textId="77777777" w:rsidTr="00AF321C">
        <w:tc>
          <w:tcPr>
            <w:tcW w:w="7338" w:type="dxa"/>
          </w:tcPr>
          <w:p w14:paraId="5638A347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prihodi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navesti</w:t>
            </w:r>
            <w:proofErr w:type="spellEnd"/>
            <w:proofErr w:type="gramEnd"/>
            <w:r>
              <w:t xml:space="preserve"> koji )</w:t>
            </w:r>
          </w:p>
          <w:p w14:paraId="55DCC737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11D35C74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0D687260" w14:textId="77777777" w:rsidTr="00AF321C">
        <w:tc>
          <w:tcPr>
            <w:tcW w:w="7338" w:type="dxa"/>
          </w:tcPr>
          <w:p w14:paraId="1C0F050E" w14:textId="77777777" w:rsidR="00E542E7" w:rsidRDefault="00E542E7" w:rsidP="00E542E7">
            <w:pPr>
              <w:jc w:val="both"/>
              <w:rPr>
                <w:b/>
              </w:rPr>
            </w:pPr>
            <w:r>
              <w:rPr>
                <w:b/>
              </w:rPr>
              <w:t>UKUPNO PRIHOD</w:t>
            </w:r>
          </w:p>
          <w:p w14:paraId="07419878" w14:textId="77777777" w:rsidR="00E542E7" w:rsidRDefault="00E542E7" w:rsidP="00E542E7">
            <w:pPr>
              <w:jc w:val="both"/>
              <w:rPr>
                <w:b/>
              </w:rPr>
            </w:pPr>
          </w:p>
        </w:tc>
        <w:tc>
          <w:tcPr>
            <w:tcW w:w="2006" w:type="dxa"/>
          </w:tcPr>
          <w:p w14:paraId="7A82F7C6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1ED9B103" w14:textId="77777777" w:rsidTr="00AF321C">
        <w:tc>
          <w:tcPr>
            <w:tcW w:w="7338" w:type="dxa"/>
          </w:tcPr>
          <w:p w14:paraId="7AF881B2" w14:textId="77777777" w:rsidR="00E542E7" w:rsidRDefault="00E542E7" w:rsidP="00E542E7">
            <w:pPr>
              <w:jc w:val="both"/>
              <w:rPr>
                <w:b/>
              </w:rPr>
            </w:pPr>
            <w:r>
              <w:rPr>
                <w:b/>
              </w:rPr>
              <w:t>PLANIRANI IZDACI</w:t>
            </w:r>
          </w:p>
        </w:tc>
        <w:tc>
          <w:tcPr>
            <w:tcW w:w="2006" w:type="dxa"/>
          </w:tcPr>
          <w:p w14:paraId="2A948C0A" w14:textId="77777777" w:rsidR="00E542E7" w:rsidRDefault="00E542E7" w:rsidP="00E542E7">
            <w:pPr>
              <w:jc w:val="both"/>
              <w:rPr>
                <w:b/>
              </w:rPr>
            </w:pPr>
            <w:r>
              <w:rPr>
                <w:b/>
              </w:rPr>
              <w:t>IZNOS</w:t>
            </w:r>
          </w:p>
          <w:p w14:paraId="1FCD3792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7E08A367" w14:textId="77777777" w:rsidTr="00AF321C">
        <w:tc>
          <w:tcPr>
            <w:tcW w:w="7338" w:type="dxa"/>
          </w:tcPr>
          <w:p w14:paraId="206872D2" w14:textId="77777777" w:rsidR="00E542E7" w:rsidRDefault="00E542E7" w:rsidP="00E542E7">
            <w:pPr>
              <w:jc w:val="both"/>
            </w:pPr>
            <w:r>
              <w:rPr>
                <w:b/>
              </w:rPr>
              <w:t xml:space="preserve">-     </w:t>
            </w:r>
            <w:proofErr w:type="spellStart"/>
            <w:r>
              <w:t>izdaci</w:t>
            </w:r>
            <w:proofErr w:type="spellEnd"/>
            <w:r>
              <w:t xml:space="preserve"> za </w:t>
            </w:r>
            <w:proofErr w:type="spellStart"/>
            <w:r>
              <w:t>materijal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svi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materijali</w:t>
            </w:r>
            <w:proofErr w:type="spellEnd"/>
            <w:r>
              <w:t xml:space="preserve"> i </w:t>
            </w:r>
            <w:proofErr w:type="spellStart"/>
            <w:r>
              <w:t>rekviziti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se </w:t>
            </w:r>
            <w:proofErr w:type="spellStart"/>
            <w:r>
              <w:t>nabavljaju</w:t>
            </w:r>
            <w:proofErr w:type="spellEnd"/>
            <w:r>
              <w:t xml:space="preserve"> za </w:t>
            </w:r>
          </w:p>
          <w:p w14:paraId="620994A4" w14:textId="77777777" w:rsidR="00E542E7" w:rsidRDefault="00E542E7" w:rsidP="00E542E7">
            <w:pPr>
              <w:jc w:val="both"/>
            </w:pPr>
            <w:r>
              <w:t xml:space="preserve">                                  </w:t>
            </w:r>
            <w:proofErr w:type="spellStart"/>
            <w:r>
              <w:t>planirani</w:t>
            </w:r>
            <w:proofErr w:type="spellEnd"/>
            <w:r>
              <w:t xml:space="preserve"> </w:t>
            </w:r>
            <w:proofErr w:type="gramStart"/>
            <w:r>
              <w:t>program )</w:t>
            </w:r>
            <w:proofErr w:type="gramEnd"/>
          </w:p>
        </w:tc>
        <w:tc>
          <w:tcPr>
            <w:tcW w:w="2006" w:type="dxa"/>
          </w:tcPr>
          <w:p w14:paraId="249833D1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3F550FF6" w14:textId="77777777" w:rsidTr="00AF321C">
        <w:tc>
          <w:tcPr>
            <w:tcW w:w="7338" w:type="dxa"/>
          </w:tcPr>
          <w:p w14:paraId="2C719563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izdaci</w:t>
            </w:r>
            <w:proofErr w:type="spellEnd"/>
            <w:r>
              <w:t xml:space="preserve"> za </w:t>
            </w:r>
            <w:proofErr w:type="spellStart"/>
            <w:r>
              <w:t>energiju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struja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plin</w:t>
            </w:r>
            <w:proofErr w:type="spellEnd"/>
            <w:r>
              <w:t xml:space="preserve">, </w:t>
            </w:r>
            <w:proofErr w:type="spellStart"/>
            <w:r>
              <w:t>benzin</w:t>
            </w:r>
            <w:proofErr w:type="spellEnd"/>
            <w:r>
              <w:t xml:space="preserve"> )</w:t>
            </w:r>
          </w:p>
          <w:p w14:paraId="1C7CD142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7B747FBB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66799D7E" w14:textId="77777777" w:rsidTr="00AF321C">
        <w:tc>
          <w:tcPr>
            <w:tcW w:w="7338" w:type="dxa"/>
          </w:tcPr>
          <w:p w14:paraId="3D5220EA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izdaci</w:t>
            </w:r>
            <w:proofErr w:type="spellEnd"/>
            <w:r>
              <w:t xml:space="preserve"> za </w:t>
            </w:r>
            <w:proofErr w:type="spellStart"/>
            <w:r>
              <w:t>usluge</w:t>
            </w:r>
            <w:proofErr w:type="spellEnd"/>
            <w:r>
              <w:t xml:space="preserve"> </w:t>
            </w:r>
            <w:proofErr w:type="spellStart"/>
            <w:r>
              <w:t>prometa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prijevoz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poštarine</w:t>
            </w:r>
            <w:proofErr w:type="spellEnd"/>
            <w:r>
              <w:t xml:space="preserve">, </w:t>
            </w:r>
            <w:proofErr w:type="spellStart"/>
            <w:r>
              <w:t>telefon</w:t>
            </w:r>
            <w:proofErr w:type="spellEnd"/>
            <w:r>
              <w:t>, fax, taxi )</w:t>
            </w:r>
          </w:p>
          <w:p w14:paraId="12C594F7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40F0870C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789C3C49" w14:textId="77777777" w:rsidTr="00AF321C">
        <w:tc>
          <w:tcPr>
            <w:tcW w:w="7338" w:type="dxa"/>
          </w:tcPr>
          <w:p w14:paraId="629BC536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izdaci</w:t>
            </w:r>
            <w:proofErr w:type="spellEnd"/>
            <w:r>
              <w:t xml:space="preserve"> za </w:t>
            </w:r>
            <w:proofErr w:type="spellStart"/>
            <w:r>
              <w:t>najam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oprema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t xml:space="preserve"> )</w:t>
            </w:r>
          </w:p>
          <w:p w14:paraId="0CE98BAD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76A02444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3CA79290" w14:textId="77777777" w:rsidTr="00AF321C">
        <w:tc>
          <w:tcPr>
            <w:tcW w:w="7338" w:type="dxa"/>
          </w:tcPr>
          <w:p w14:paraId="1CC1B8D4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plaće</w:t>
            </w:r>
            <w:proofErr w:type="spellEnd"/>
            <w:r>
              <w:t xml:space="preserve">, </w:t>
            </w:r>
            <w:proofErr w:type="spellStart"/>
            <w:r>
              <w:t>doprinosi</w:t>
            </w:r>
            <w:proofErr w:type="spellEnd"/>
            <w:r>
              <w:t xml:space="preserve"> </w:t>
            </w:r>
            <w:proofErr w:type="spellStart"/>
            <w:r>
              <w:t>regresi</w:t>
            </w:r>
            <w:proofErr w:type="spellEnd"/>
          </w:p>
          <w:p w14:paraId="4EDC5DAE" w14:textId="77777777" w:rsidR="00E542E7" w:rsidRDefault="00E542E7" w:rsidP="00BC2F03">
            <w:pPr>
              <w:jc w:val="both"/>
            </w:pPr>
          </w:p>
        </w:tc>
        <w:tc>
          <w:tcPr>
            <w:tcW w:w="2006" w:type="dxa"/>
          </w:tcPr>
          <w:p w14:paraId="7702ACAE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3BC3AFF0" w14:textId="77777777" w:rsidTr="00AF321C">
        <w:tc>
          <w:tcPr>
            <w:tcW w:w="7338" w:type="dxa"/>
          </w:tcPr>
          <w:p w14:paraId="03AE61D4" w14:textId="77777777" w:rsidR="00E542E7" w:rsidRDefault="00E542E7" w:rsidP="00E542E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spellStart"/>
            <w:r>
              <w:t>autorski</w:t>
            </w:r>
            <w:proofErr w:type="spellEnd"/>
            <w:r>
              <w:t xml:space="preserve"> </w:t>
            </w:r>
            <w:proofErr w:type="spellStart"/>
            <w:r>
              <w:t>honorari</w:t>
            </w:r>
            <w:proofErr w:type="spellEnd"/>
          </w:p>
          <w:p w14:paraId="53EBA861" w14:textId="77777777" w:rsidR="00E542E7" w:rsidRDefault="00E542E7" w:rsidP="00E542E7">
            <w:pPr>
              <w:jc w:val="both"/>
              <w:rPr>
                <w:b/>
              </w:rPr>
            </w:pPr>
          </w:p>
        </w:tc>
        <w:tc>
          <w:tcPr>
            <w:tcW w:w="2006" w:type="dxa"/>
          </w:tcPr>
          <w:p w14:paraId="12A76B15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7094C685" w14:textId="77777777" w:rsidTr="00AF321C">
        <w:tc>
          <w:tcPr>
            <w:tcW w:w="7338" w:type="dxa"/>
          </w:tcPr>
          <w:p w14:paraId="5D416393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ugovori</w:t>
            </w:r>
            <w:proofErr w:type="spellEnd"/>
            <w:r>
              <w:t xml:space="preserve"> o </w:t>
            </w:r>
            <w:proofErr w:type="spellStart"/>
            <w:r>
              <w:t>djelu</w:t>
            </w:r>
            <w:proofErr w:type="spellEnd"/>
            <w:r>
              <w:t xml:space="preserve"> i student servis</w:t>
            </w:r>
          </w:p>
          <w:p w14:paraId="3095F2FE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0397C608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7C93E754" w14:textId="77777777" w:rsidTr="00AF321C">
        <w:tc>
          <w:tcPr>
            <w:tcW w:w="7338" w:type="dxa"/>
          </w:tcPr>
          <w:p w14:paraId="1690BD34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usluge</w:t>
            </w:r>
            <w:proofErr w:type="spellEnd"/>
            <w:r>
              <w:t xml:space="preserve"> </w:t>
            </w:r>
            <w:proofErr w:type="spellStart"/>
            <w:r>
              <w:t>promidžbe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reklama</w:t>
            </w:r>
            <w:proofErr w:type="spellEnd"/>
            <w:proofErr w:type="gramEnd"/>
            <w:r>
              <w:t xml:space="preserve">, propaganda, </w:t>
            </w:r>
            <w:proofErr w:type="spellStart"/>
            <w:r>
              <w:t>fotokopiranje</w:t>
            </w:r>
            <w:proofErr w:type="spellEnd"/>
            <w:r>
              <w:t xml:space="preserve">, </w:t>
            </w:r>
            <w:proofErr w:type="spellStart"/>
            <w:r>
              <w:t>grafičke</w:t>
            </w:r>
            <w:proofErr w:type="spellEnd"/>
          </w:p>
          <w:p w14:paraId="49B7221F" w14:textId="77777777" w:rsidR="00E542E7" w:rsidRDefault="00E542E7" w:rsidP="00E542E7">
            <w:pPr>
              <w:jc w:val="both"/>
            </w:pPr>
            <w:r>
              <w:t xml:space="preserve">                                      </w:t>
            </w:r>
            <w:proofErr w:type="spellStart"/>
            <w:proofErr w:type="gramStart"/>
            <w:r>
              <w:t>usluge</w:t>
            </w:r>
            <w:proofErr w:type="spellEnd"/>
            <w:r>
              <w:t xml:space="preserve"> )</w:t>
            </w:r>
            <w:proofErr w:type="gramEnd"/>
          </w:p>
        </w:tc>
        <w:tc>
          <w:tcPr>
            <w:tcW w:w="2006" w:type="dxa"/>
          </w:tcPr>
          <w:p w14:paraId="11A4DBE0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3F688965" w14:textId="77777777" w:rsidTr="00AF321C">
        <w:tc>
          <w:tcPr>
            <w:tcW w:w="7338" w:type="dxa"/>
          </w:tcPr>
          <w:p w14:paraId="511E823E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dnevnice</w:t>
            </w:r>
            <w:proofErr w:type="spellEnd"/>
            <w:r>
              <w:t xml:space="preserve">, </w:t>
            </w:r>
            <w:proofErr w:type="spellStart"/>
            <w:r>
              <w:t>troškovi</w:t>
            </w:r>
            <w:proofErr w:type="spellEnd"/>
            <w:r>
              <w:t xml:space="preserve"> </w:t>
            </w:r>
            <w:proofErr w:type="spellStart"/>
            <w:r>
              <w:t>hotela</w:t>
            </w:r>
            <w:proofErr w:type="spellEnd"/>
            <w:r>
              <w:t xml:space="preserve"> i dr. </w:t>
            </w:r>
            <w:proofErr w:type="spellStart"/>
            <w:r>
              <w:t>troškovi</w:t>
            </w:r>
            <w:proofErr w:type="spellEnd"/>
            <w:r>
              <w:t xml:space="preserve"> </w:t>
            </w:r>
            <w:proofErr w:type="spellStart"/>
            <w:r>
              <w:t>gostovanja</w:t>
            </w:r>
            <w:proofErr w:type="spellEnd"/>
            <w:r>
              <w:t xml:space="preserve"> i </w:t>
            </w:r>
            <w:proofErr w:type="spellStart"/>
            <w:r>
              <w:t>putovanja</w:t>
            </w:r>
            <w:proofErr w:type="spellEnd"/>
          </w:p>
          <w:p w14:paraId="1A7760C3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70C7E351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465C2479" w14:textId="77777777" w:rsidTr="00AF321C">
        <w:tc>
          <w:tcPr>
            <w:tcW w:w="7338" w:type="dxa"/>
          </w:tcPr>
          <w:p w14:paraId="286BC1FB" w14:textId="77777777" w:rsidR="00E542E7" w:rsidRDefault="00E542E7" w:rsidP="00E542E7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troškovi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navesti</w:t>
            </w:r>
            <w:proofErr w:type="spellEnd"/>
            <w:proofErr w:type="gramEnd"/>
            <w:r>
              <w:t xml:space="preserve"> koji )</w:t>
            </w:r>
          </w:p>
          <w:p w14:paraId="48FD8F4D" w14:textId="77777777" w:rsidR="00E542E7" w:rsidRDefault="00E542E7" w:rsidP="00E542E7">
            <w:pPr>
              <w:jc w:val="both"/>
            </w:pPr>
          </w:p>
        </w:tc>
        <w:tc>
          <w:tcPr>
            <w:tcW w:w="2006" w:type="dxa"/>
          </w:tcPr>
          <w:p w14:paraId="426F6400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39DE131A" w14:textId="77777777" w:rsidTr="00AF321C">
        <w:tc>
          <w:tcPr>
            <w:tcW w:w="7338" w:type="dxa"/>
          </w:tcPr>
          <w:p w14:paraId="57F012F1" w14:textId="77777777" w:rsidR="00E542E7" w:rsidRDefault="00E542E7" w:rsidP="00E542E7">
            <w:pPr>
              <w:jc w:val="both"/>
              <w:rPr>
                <w:b/>
              </w:rPr>
            </w:pPr>
            <w:r>
              <w:rPr>
                <w:b/>
              </w:rPr>
              <w:t>UKUPNI IZDACI</w:t>
            </w:r>
          </w:p>
          <w:p w14:paraId="3013915A" w14:textId="77777777" w:rsidR="00E542E7" w:rsidRDefault="00E542E7" w:rsidP="00E542E7">
            <w:pPr>
              <w:jc w:val="both"/>
              <w:rPr>
                <w:b/>
              </w:rPr>
            </w:pPr>
          </w:p>
        </w:tc>
        <w:tc>
          <w:tcPr>
            <w:tcW w:w="2006" w:type="dxa"/>
          </w:tcPr>
          <w:p w14:paraId="79BBEF73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  <w:tr w:rsidR="00E542E7" w14:paraId="220AAD70" w14:textId="77777777" w:rsidTr="00AF321C">
        <w:tc>
          <w:tcPr>
            <w:tcW w:w="7338" w:type="dxa"/>
          </w:tcPr>
          <w:p w14:paraId="178F9DE5" w14:textId="77777777" w:rsidR="00E542E7" w:rsidRDefault="00E542E7" w:rsidP="00C3244F">
            <w:pPr>
              <w:jc w:val="both"/>
              <w:rPr>
                <w:sz w:val="18"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troškovi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gradskih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ustanova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pripadaju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skupinu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redovne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djelatnosti</w:t>
            </w:r>
            <w:proofErr w:type="spellEnd"/>
            <w:r>
              <w:rPr>
                <w:sz w:val="18"/>
              </w:rPr>
              <w:t>,.</w:t>
            </w:r>
            <w:proofErr w:type="spellStart"/>
            <w:proofErr w:type="gramEnd"/>
            <w:r>
              <w:rPr>
                <w:sz w:val="18"/>
              </w:rPr>
              <w:t>tzv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fiksni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troškovi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nisu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predmet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tabele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Ovdje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riječ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isključivo</w:t>
            </w:r>
            <w:proofErr w:type="spellEnd"/>
            <w:r>
              <w:rPr>
                <w:sz w:val="18"/>
              </w:rPr>
              <w:t xml:space="preserve">  o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trošku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vezanom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ostvarivanje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programa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006" w:type="dxa"/>
          </w:tcPr>
          <w:p w14:paraId="7BA91EAC" w14:textId="77777777" w:rsidR="00E542E7" w:rsidRDefault="00E542E7" w:rsidP="00E542E7">
            <w:pPr>
              <w:jc w:val="both"/>
              <w:rPr>
                <w:b/>
              </w:rPr>
            </w:pPr>
          </w:p>
        </w:tc>
      </w:tr>
    </w:tbl>
    <w:p w14:paraId="0EAC6C65" w14:textId="77777777" w:rsidR="00AF29FD" w:rsidRPr="00B573F1" w:rsidRDefault="00AF29FD" w:rsidP="00AF29FD"/>
    <w:p w14:paraId="07C715D8" w14:textId="77777777" w:rsidR="00E542E7" w:rsidRDefault="00E542E7" w:rsidP="00AF29FD">
      <w:pPr>
        <w:pStyle w:val="Heading2"/>
      </w:pPr>
    </w:p>
    <w:p w14:paraId="7B9DA6F4" w14:textId="77777777" w:rsidR="00AF29FD" w:rsidRDefault="00AF29FD" w:rsidP="00AF29FD">
      <w:pPr>
        <w:jc w:val="both"/>
        <w:rPr>
          <w:b/>
        </w:rPr>
      </w:pPr>
    </w:p>
    <w:p w14:paraId="6A1AD447" w14:textId="77777777" w:rsidR="00AF29FD" w:rsidRDefault="00FE7E3E" w:rsidP="00AF29FD">
      <w:pPr>
        <w:pStyle w:val="Heading1"/>
      </w:pPr>
      <w:r>
        <w:lastRenderedPageBreak/>
        <w:t>PODACI O PROGRAMU</w:t>
      </w:r>
    </w:p>
    <w:p w14:paraId="224E8887" w14:textId="77777777" w:rsidR="00FE7E3E" w:rsidRPr="00FE7E3E" w:rsidRDefault="00FE7E3E" w:rsidP="00FE7E3E"/>
    <w:p w14:paraId="39D869A0" w14:textId="77777777" w:rsidR="00FE7E3E" w:rsidRDefault="00FE7E3E" w:rsidP="00FE7E3E"/>
    <w:p w14:paraId="3E58FD03" w14:textId="77777777" w:rsidR="00FE7E3E" w:rsidRDefault="00FE7E3E" w:rsidP="00FE7E3E"/>
    <w:p w14:paraId="76EF266A" w14:textId="77777777" w:rsidR="00FE7E3E" w:rsidRDefault="00FE7E3E" w:rsidP="00FE7E3E"/>
    <w:p w14:paraId="4FA1B7E7" w14:textId="77777777" w:rsidR="00FE7E3E" w:rsidRDefault="00FE7E3E" w:rsidP="00FE7E3E"/>
    <w:p w14:paraId="0A18FB74" w14:textId="77777777" w:rsidR="00FE7E3E" w:rsidRPr="00B573F1" w:rsidRDefault="00FE7E3E" w:rsidP="00FE7E3E">
      <w:pPr>
        <w:rPr>
          <w:b/>
        </w:rPr>
      </w:pPr>
      <w:proofErr w:type="spellStart"/>
      <w:r w:rsidRPr="00B573F1">
        <w:rPr>
          <w:b/>
        </w:rPr>
        <w:t>Naziv</w:t>
      </w:r>
      <w:proofErr w:type="spellEnd"/>
      <w:r w:rsidRPr="00B573F1">
        <w:rPr>
          <w:b/>
        </w:rPr>
        <w:t xml:space="preserve"> </w:t>
      </w:r>
      <w:proofErr w:type="spellStart"/>
      <w:r w:rsidRPr="00B573F1">
        <w:rPr>
          <w:b/>
        </w:rPr>
        <w:t>programa</w:t>
      </w:r>
      <w:proofErr w:type="spellEnd"/>
      <w:r w:rsidRPr="00B573F1">
        <w:rPr>
          <w:b/>
        </w:rPr>
        <w:t xml:space="preserve">/ </w:t>
      </w:r>
      <w:proofErr w:type="spellStart"/>
      <w:r w:rsidRPr="00B573F1">
        <w:rPr>
          <w:b/>
        </w:rPr>
        <w:t>projekta</w:t>
      </w:r>
      <w:proofErr w:type="spellEnd"/>
      <w:r w:rsidRPr="00B573F1">
        <w:rPr>
          <w:b/>
        </w:rPr>
        <w:t>:</w:t>
      </w:r>
    </w:p>
    <w:p w14:paraId="7B733F25" w14:textId="77777777" w:rsidR="00FE7E3E" w:rsidRDefault="00FE7E3E" w:rsidP="00FE7E3E"/>
    <w:p w14:paraId="0F4A5C84" w14:textId="77777777" w:rsidR="00FE7E3E" w:rsidRDefault="00FE7E3E" w:rsidP="00FE7E3E"/>
    <w:p w14:paraId="32CBE0FC" w14:textId="77777777" w:rsidR="00FE7E3E" w:rsidRDefault="00FE7E3E" w:rsidP="00FE7E3E"/>
    <w:p w14:paraId="528303C1" w14:textId="77777777" w:rsidR="00FE7E3E" w:rsidRDefault="00FE7E3E" w:rsidP="00FE7E3E"/>
    <w:p w14:paraId="0733E5A6" w14:textId="77777777" w:rsidR="00FE7E3E" w:rsidRDefault="00FE7E3E" w:rsidP="00FE7E3E"/>
    <w:p w14:paraId="6CFDBF4F" w14:textId="77777777" w:rsidR="00FE7E3E" w:rsidRDefault="00FE7E3E" w:rsidP="00FE7E3E"/>
    <w:p w14:paraId="5DA127C4" w14:textId="77777777" w:rsidR="00FE7E3E" w:rsidRDefault="00FE7E3E" w:rsidP="00FE7E3E"/>
    <w:p w14:paraId="0A7F83F7" w14:textId="77777777" w:rsidR="00FE7E3E" w:rsidRDefault="00FE7E3E" w:rsidP="00FE7E3E"/>
    <w:p w14:paraId="58F65493" w14:textId="77777777" w:rsidR="00FE7E3E" w:rsidRDefault="00FE7E3E" w:rsidP="00FE7E3E"/>
    <w:p w14:paraId="7D176DEE" w14:textId="77777777" w:rsidR="00FE7E3E" w:rsidRDefault="00FE7E3E" w:rsidP="00FE7E3E"/>
    <w:p w14:paraId="06E13E33" w14:textId="77777777" w:rsidR="00FE7E3E" w:rsidRDefault="00FE7E3E" w:rsidP="00FE7E3E"/>
    <w:p w14:paraId="0A1BCC06" w14:textId="77777777" w:rsidR="00FE7E3E" w:rsidRDefault="00FE7E3E" w:rsidP="00FE7E3E"/>
    <w:p w14:paraId="676EBD12" w14:textId="77777777" w:rsidR="00FE7E3E" w:rsidRDefault="00FE7E3E" w:rsidP="00FE7E3E"/>
    <w:p w14:paraId="1E5852E7" w14:textId="77777777" w:rsidR="00FE7E3E" w:rsidRDefault="00FE7E3E" w:rsidP="00FE7E3E"/>
    <w:p w14:paraId="3D7128F5" w14:textId="77777777" w:rsidR="00FE7E3E" w:rsidRPr="00B573F1" w:rsidRDefault="00FE7E3E" w:rsidP="00FE7E3E">
      <w:pPr>
        <w:rPr>
          <w:b/>
        </w:rPr>
      </w:pPr>
    </w:p>
    <w:p w14:paraId="393D0BF5" w14:textId="77777777" w:rsidR="00FE7E3E" w:rsidRPr="00B573F1" w:rsidRDefault="00FE7E3E" w:rsidP="00FE7E3E">
      <w:pPr>
        <w:rPr>
          <w:b/>
        </w:rPr>
      </w:pPr>
      <w:proofErr w:type="spellStart"/>
      <w:r w:rsidRPr="00B573F1">
        <w:rPr>
          <w:b/>
        </w:rPr>
        <w:t>Vremenski</w:t>
      </w:r>
      <w:proofErr w:type="spellEnd"/>
      <w:r w:rsidRPr="00B573F1">
        <w:rPr>
          <w:b/>
        </w:rPr>
        <w:t xml:space="preserve"> </w:t>
      </w:r>
      <w:proofErr w:type="spellStart"/>
      <w:r w:rsidRPr="00B573F1">
        <w:rPr>
          <w:b/>
        </w:rPr>
        <w:t>okvir</w:t>
      </w:r>
      <w:proofErr w:type="spellEnd"/>
      <w:r w:rsidR="00B573F1">
        <w:rPr>
          <w:b/>
        </w:rPr>
        <w:t xml:space="preserve"> i </w:t>
      </w:r>
      <w:proofErr w:type="spellStart"/>
      <w:r w:rsidR="00B573F1">
        <w:rPr>
          <w:b/>
        </w:rPr>
        <w:t>mjesto</w:t>
      </w:r>
      <w:proofErr w:type="spellEnd"/>
      <w:r w:rsidR="00B573F1">
        <w:rPr>
          <w:b/>
        </w:rPr>
        <w:t xml:space="preserve"> </w:t>
      </w:r>
      <w:proofErr w:type="spellStart"/>
      <w:r w:rsidRPr="00B573F1">
        <w:rPr>
          <w:b/>
        </w:rPr>
        <w:t>provedbe</w:t>
      </w:r>
      <w:proofErr w:type="spellEnd"/>
      <w:r w:rsidRPr="00B573F1">
        <w:rPr>
          <w:b/>
        </w:rPr>
        <w:t>:</w:t>
      </w:r>
    </w:p>
    <w:p w14:paraId="76007E62" w14:textId="77777777" w:rsidR="00FE7E3E" w:rsidRDefault="00FE7E3E" w:rsidP="00FE7E3E"/>
    <w:p w14:paraId="0BFD6147" w14:textId="77777777" w:rsidR="00FE7E3E" w:rsidRDefault="00FE7E3E" w:rsidP="00FE7E3E"/>
    <w:p w14:paraId="12899505" w14:textId="77777777" w:rsidR="00FE7E3E" w:rsidRDefault="00FE7E3E" w:rsidP="00FE7E3E"/>
    <w:p w14:paraId="4326AB72" w14:textId="77777777" w:rsidR="00FE7E3E" w:rsidRDefault="00FE7E3E" w:rsidP="00FE7E3E"/>
    <w:p w14:paraId="3D8C0AF5" w14:textId="77777777" w:rsidR="00FE7E3E" w:rsidRDefault="00FE7E3E" w:rsidP="00FE7E3E"/>
    <w:p w14:paraId="408D2AFA" w14:textId="77777777" w:rsidR="00FE7E3E" w:rsidRDefault="00FE7E3E" w:rsidP="00FE7E3E"/>
    <w:p w14:paraId="02B687B9" w14:textId="77777777" w:rsidR="00FE7E3E" w:rsidRDefault="00FE7E3E" w:rsidP="00FE7E3E"/>
    <w:p w14:paraId="2F8181F3" w14:textId="77777777" w:rsidR="00FE7E3E" w:rsidRDefault="00FE7E3E" w:rsidP="00FE7E3E"/>
    <w:p w14:paraId="16631489" w14:textId="77777777" w:rsidR="00FE7E3E" w:rsidRDefault="00FE7E3E" w:rsidP="00FE7E3E"/>
    <w:p w14:paraId="72177A4C" w14:textId="77777777" w:rsidR="00FE7E3E" w:rsidRDefault="00FE7E3E" w:rsidP="00FE7E3E"/>
    <w:p w14:paraId="09BBAE19" w14:textId="77777777" w:rsidR="00FE7E3E" w:rsidRDefault="00FE7E3E" w:rsidP="00FE7E3E"/>
    <w:p w14:paraId="0012AB8F" w14:textId="77777777" w:rsidR="00FE7E3E" w:rsidRDefault="00FE7E3E" w:rsidP="00FE7E3E"/>
    <w:p w14:paraId="674C4272" w14:textId="77777777" w:rsidR="00FE7E3E" w:rsidRDefault="00FE7E3E" w:rsidP="00FE7E3E"/>
    <w:p w14:paraId="739E03C7" w14:textId="77777777" w:rsidR="00FE7E3E" w:rsidRDefault="00FE7E3E" w:rsidP="00FE7E3E"/>
    <w:p w14:paraId="1003D425" w14:textId="77777777" w:rsidR="00FE7E3E" w:rsidRPr="00B573F1" w:rsidRDefault="00FE7E3E" w:rsidP="00FE7E3E">
      <w:pPr>
        <w:rPr>
          <w:b/>
        </w:rPr>
      </w:pPr>
    </w:p>
    <w:p w14:paraId="7DEE43D0" w14:textId="77777777" w:rsidR="00FE7E3E" w:rsidRPr="00B573F1" w:rsidRDefault="00FE7E3E" w:rsidP="00FE7E3E">
      <w:pPr>
        <w:rPr>
          <w:b/>
        </w:rPr>
      </w:pPr>
      <w:proofErr w:type="spellStart"/>
      <w:r w:rsidRPr="00B573F1">
        <w:rPr>
          <w:b/>
        </w:rPr>
        <w:t>Ciljevi</w:t>
      </w:r>
      <w:proofErr w:type="spellEnd"/>
      <w:r w:rsidRPr="00B573F1">
        <w:rPr>
          <w:b/>
        </w:rPr>
        <w:t xml:space="preserve"> </w:t>
      </w:r>
      <w:proofErr w:type="spellStart"/>
      <w:r w:rsidRPr="00B573F1">
        <w:rPr>
          <w:b/>
        </w:rPr>
        <w:t>provedbe</w:t>
      </w:r>
      <w:proofErr w:type="spellEnd"/>
      <w:r w:rsidRPr="00B573F1">
        <w:rPr>
          <w:b/>
        </w:rPr>
        <w:t>:</w:t>
      </w:r>
    </w:p>
    <w:p w14:paraId="38AC817E" w14:textId="77777777" w:rsidR="00FE7E3E" w:rsidRDefault="00FE7E3E" w:rsidP="00FE7E3E"/>
    <w:p w14:paraId="4CF08D39" w14:textId="77777777" w:rsidR="00FE7E3E" w:rsidRDefault="00FE7E3E" w:rsidP="00FE7E3E"/>
    <w:p w14:paraId="4366A45D" w14:textId="77777777" w:rsidR="00FE7E3E" w:rsidRDefault="00FE7E3E" w:rsidP="00FE7E3E"/>
    <w:p w14:paraId="53BC69C3" w14:textId="77777777" w:rsidR="00FE7E3E" w:rsidRDefault="00FE7E3E" w:rsidP="00FE7E3E"/>
    <w:p w14:paraId="7E323FD8" w14:textId="77777777" w:rsidR="00FE7E3E" w:rsidRDefault="00FE7E3E" w:rsidP="00FE7E3E"/>
    <w:p w14:paraId="68C831C9" w14:textId="77777777" w:rsidR="00FE7E3E" w:rsidRDefault="00FE7E3E" w:rsidP="00FE7E3E"/>
    <w:p w14:paraId="632AD0A5" w14:textId="77777777" w:rsidR="00FE7E3E" w:rsidRDefault="00FE7E3E" w:rsidP="00FE7E3E"/>
    <w:p w14:paraId="7C9347F8" w14:textId="77777777" w:rsidR="00FE7E3E" w:rsidRDefault="00FE7E3E" w:rsidP="00FE7E3E"/>
    <w:p w14:paraId="393CE2DD" w14:textId="77777777" w:rsidR="00FE7E3E" w:rsidRDefault="00FE7E3E" w:rsidP="00FE7E3E"/>
    <w:p w14:paraId="6FD8162B" w14:textId="77777777" w:rsidR="00FE7E3E" w:rsidRDefault="00FE7E3E" w:rsidP="00FE7E3E"/>
    <w:p w14:paraId="4FD76050" w14:textId="77777777" w:rsidR="00FE7E3E" w:rsidRDefault="00FE7E3E" w:rsidP="00FE7E3E"/>
    <w:p w14:paraId="1496BE19" w14:textId="77777777" w:rsidR="00FE7E3E" w:rsidRDefault="00FE7E3E" w:rsidP="00FE7E3E"/>
    <w:p w14:paraId="7607812C" w14:textId="77777777" w:rsidR="00FE7E3E" w:rsidRDefault="00FE7E3E" w:rsidP="00FE7E3E"/>
    <w:p w14:paraId="18F368C0" w14:textId="77777777" w:rsidR="00FE7E3E" w:rsidRDefault="00FE7E3E" w:rsidP="00FE7E3E"/>
    <w:p w14:paraId="4D0659A7" w14:textId="77777777" w:rsidR="00FE7E3E" w:rsidRDefault="00FE7E3E" w:rsidP="00FE7E3E"/>
    <w:p w14:paraId="07AA3596" w14:textId="77777777" w:rsidR="00FE7E3E" w:rsidRDefault="00FE7E3E" w:rsidP="00FE7E3E"/>
    <w:p w14:paraId="27D66DC5" w14:textId="77777777" w:rsidR="00FE7E3E" w:rsidRPr="00B573F1" w:rsidRDefault="00FE7E3E" w:rsidP="00FE7E3E">
      <w:pPr>
        <w:rPr>
          <w:b/>
        </w:rPr>
      </w:pPr>
      <w:proofErr w:type="spellStart"/>
      <w:r w:rsidRPr="00B573F1">
        <w:rPr>
          <w:b/>
        </w:rPr>
        <w:t>Opis</w:t>
      </w:r>
      <w:proofErr w:type="spellEnd"/>
      <w:r w:rsidRPr="00B573F1">
        <w:rPr>
          <w:b/>
        </w:rPr>
        <w:t xml:space="preserve"> </w:t>
      </w:r>
      <w:proofErr w:type="spellStart"/>
      <w:r w:rsidRPr="00B573F1">
        <w:rPr>
          <w:b/>
        </w:rPr>
        <w:t>programa</w:t>
      </w:r>
      <w:proofErr w:type="spellEnd"/>
      <w:r w:rsidRPr="00B573F1">
        <w:rPr>
          <w:b/>
        </w:rPr>
        <w:t>/</w:t>
      </w:r>
      <w:proofErr w:type="spellStart"/>
      <w:r w:rsidRPr="00B573F1">
        <w:rPr>
          <w:b/>
        </w:rPr>
        <w:t>projekta</w:t>
      </w:r>
      <w:proofErr w:type="spellEnd"/>
      <w:r w:rsidRPr="00B573F1">
        <w:rPr>
          <w:b/>
        </w:rPr>
        <w:t>:</w:t>
      </w:r>
    </w:p>
    <w:p w14:paraId="683DF3D5" w14:textId="77777777" w:rsidR="00FE7E3E" w:rsidRPr="00B573F1" w:rsidRDefault="00FE7E3E" w:rsidP="00FE7E3E">
      <w:pPr>
        <w:rPr>
          <w:b/>
        </w:rPr>
      </w:pPr>
    </w:p>
    <w:p w14:paraId="2BC02758" w14:textId="77777777" w:rsidR="00FE7E3E" w:rsidRPr="00B573F1" w:rsidRDefault="00FE7E3E" w:rsidP="00FE7E3E">
      <w:pPr>
        <w:rPr>
          <w:b/>
        </w:rPr>
      </w:pPr>
    </w:p>
    <w:p w14:paraId="05B22334" w14:textId="77777777" w:rsidR="00FE7E3E" w:rsidRPr="00B573F1" w:rsidRDefault="00FE7E3E" w:rsidP="00FE7E3E">
      <w:pPr>
        <w:rPr>
          <w:b/>
        </w:rPr>
      </w:pPr>
    </w:p>
    <w:p w14:paraId="1DFD3944" w14:textId="77777777" w:rsidR="00FE7E3E" w:rsidRPr="00B573F1" w:rsidRDefault="00FE7E3E" w:rsidP="00FE7E3E">
      <w:pPr>
        <w:rPr>
          <w:b/>
        </w:rPr>
      </w:pPr>
    </w:p>
    <w:p w14:paraId="168AA219" w14:textId="77777777" w:rsidR="00FE7E3E" w:rsidRPr="00B573F1" w:rsidRDefault="00FE7E3E" w:rsidP="00FE7E3E">
      <w:pPr>
        <w:rPr>
          <w:b/>
        </w:rPr>
      </w:pPr>
    </w:p>
    <w:p w14:paraId="5F795BFE" w14:textId="77777777" w:rsidR="00FE7E3E" w:rsidRDefault="00FE7E3E" w:rsidP="00FE7E3E">
      <w:pPr>
        <w:rPr>
          <w:b/>
        </w:rPr>
      </w:pPr>
    </w:p>
    <w:p w14:paraId="4DCB00FB" w14:textId="77777777" w:rsidR="00B573F1" w:rsidRDefault="00B573F1" w:rsidP="00FE7E3E">
      <w:pPr>
        <w:rPr>
          <w:b/>
        </w:rPr>
      </w:pPr>
    </w:p>
    <w:p w14:paraId="7FF171A0" w14:textId="77777777" w:rsidR="00B573F1" w:rsidRDefault="00B573F1" w:rsidP="00FE7E3E">
      <w:pPr>
        <w:rPr>
          <w:b/>
        </w:rPr>
      </w:pPr>
    </w:p>
    <w:p w14:paraId="6CA0FC29" w14:textId="77777777" w:rsidR="00B573F1" w:rsidRDefault="00B573F1" w:rsidP="00FE7E3E">
      <w:pPr>
        <w:rPr>
          <w:b/>
        </w:rPr>
      </w:pPr>
    </w:p>
    <w:p w14:paraId="76F6A69B" w14:textId="77777777" w:rsidR="00446E1A" w:rsidRDefault="00446E1A" w:rsidP="00FE7E3E">
      <w:pPr>
        <w:rPr>
          <w:b/>
        </w:rPr>
      </w:pPr>
    </w:p>
    <w:p w14:paraId="6F626FEF" w14:textId="77777777" w:rsidR="00446E1A" w:rsidRDefault="00446E1A" w:rsidP="00FE7E3E">
      <w:pPr>
        <w:rPr>
          <w:b/>
        </w:rPr>
      </w:pPr>
    </w:p>
    <w:p w14:paraId="2E6D05C2" w14:textId="77777777" w:rsidR="00446E1A" w:rsidRPr="00B573F1" w:rsidRDefault="00446E1A" w:rsidP="00FE7E3E">
      <w:pPr>
        <w:rPr>
          <w:b/>
        </w:rPr>
      </w:pPr>
    </w:p>
    <w:p w14:paraId="2782A68A" w14:textId="77777777" w:rsidR="00FE7E3E" w:rsidRPr="00B573F1" w:rsidRDefault="00FE7E3E" w:rsidP="00FE7E3E">
      <w:pPr>
        <w:rPr>
          <w:b/>
        </w:rPr>
      </w:pPr>
    </w:p>
    <w:p w14:paraId="5A3BC569" w14:textId="77777777" w:rsidR="00FE7E3E" w:rsidRPr="00B573F1" w:rsidRDefault="00FE7E3E" w:rsidP="00FE7E3E">
      <w:pPr>
        <w:rPr>
          <w:b/>
        </w:rPr>
      </w:pPr>
    </w:p>
    <w:p w14:paraId="42113FB6" w14:textId="77777777" w:rsidR="00FE7E3E" w:rsidRPr="00B573F1" w:rsidRDefault="00FE7E3E" w:rsidP="00FE7E3E">
      <w:pPr>
        <w:rPr>
          <w:b/>
        </w:rPr>
      </w:pPr>
    </w:p>
    <w:p w14:paraId="2AC5F88B" w14:textId="77777777" w:rsidR="00FE7E3E" w:rsidRPr="00B573F1" w:rsidRDefault="00FE7E3E" w:rsidP="00FE7E3E">
      <w:pPr>
        <w:rPr>
          <w:b/>
        </w:rPr>
      </w:pPr>
    </w:p>
    <w:p w14:paraId="07DCB4A8" w14:textId="77777777" w:rsidR="00FE7E3E" w:rsidRPr="00B573F1" w:rsidRDefault="00FE7E3E" w:rsidP="00FE7E3E">
      <w:pPr>
        <w:rPr>
          <w:b/>
        </w:rPr>
      </w:pPr>
    </w:p>
    <w:p w14:paraId="390B4170" w14:textId="77777777" w:rsidR="00FE7E3E" w:rsidRPr="00B573F1" w:rsidRDefault="00FE7E3E" w:rsidP="00FE7E3E">
      <w:pPr>
        <w:rPr>
          <w:b/>
        </w:rPr>
      </w:pPr>
    </w:p>
    <w:p w14:paraId="7FDA2632" w14:textId="77777777" w:rsidR="00FE7E3E" w:rsidRPr="00B573F1" w:rsidRDefault="00FE7E3E" w:rsidP="00FE7E3E">
      <w:pPr>
        <w:rPr>
          <w:b/>
        </w:rPr>
      </w:pPr>
      <w:proofErr w:type="spellStart"/>
      <w:r w:rsidRPr="00B573F1">
        <w:rPr>
          <w:b/>
        </w:rPr>
        <w:t>Način</w:t>
      </w:r>
      <w:proofErr w:type="spellEnd"/>
      <w:r w:rsidRPr="00B573F1">
        <w:rPr>
          <w:b/>
        </w:rPr>
        <w:t xml:space="preserve"> </w:t>
      </w:r>
      <w:proofErr w:type="spellStart"/>
      <w:r w:rsidRPr="00B573F1">
        <w:rPr>
          <w:b/>
        </w:rPr>
        <w:t>informiranja</w:t>
      </w:r>
      <w:proofErr w:type="spellEnd"/>
      <w:r w:rsidRPr="00B573F1">
        <w:rPr>
          <w:b/>
        </w:rPr>
        <w:t xml:space="preserve"> </w:t>
      </w:r>
      <w:proofErr w:type="spellStart"/>
      <w:r w:rsidRPr="00B573F1">
        <w:rPr>
          <w:b/>
        </w:rPr>
        <w:t>javnosti</w:t>
      </w:r>
      <w:proofErr w:type="spellEnd"/>
      <w:r w:rsidRPr="00B573F1">
        <w:rPr>
          <w:b/>
        </w:rPr>
        <w:t>:</w:t>
      </w:r>
    </w:p>
    <w:p w14:paraId="6EF85B6D" w14:textId="77777777" w:rsidR="00FE7E3E" w:rsidRPr="00B573F1" w:rsidRDefault="00FE7E3E" w:rsidP="00FE7E3E">
      <w:pPr>
        <w:rPr>
          <w:b/>
        </w:rPr>
      </w:pPr>
    </w:p>
    <w:p w14:paraId="48D849D3" w14:textId="77777777" w:rsidR="00FE7E3E" w:rsidRDefault="00FE7E3E" w:rsidP="00FE7E3E"/>
    <w:p w14:paraId="2C950CC7" w14:textId="77777777" w:rsidR="00FE7E3E" w:rsidRDefault="00FE7E3E" w:rsidP="00FE7E3E"/>
    <w:p w14:paraId="6D18020F" w14:textId="77777777" w:rsidR="00FE7E3E" w:rsidRDefault="00FE7E3E" w:rsidP="00FE7E3E"/>
    <w:p w14:paraId="4D13FC80" w14:textId="77777777" w:rsidR="00FE7E3E" w:rsidRDefault="00FE7E3E" w:rsidP="00FE7E3E"/>
    <w:p w14:paraId="12CA8881" w14:textId="77777777" w:rsidR="00FE7E3E" w:rsidRDefault="00FE7E3E" w:rsidP="00FE7E3E"/>
    <w:p w14:paraId="7EE373B5" w14:textId="77777777" w:rsidR="00FE7E3E" w:rsidRPr="00FE7E3E" w:rsidRDefault="00FE7E3E" w:rsidP="00FE7E3E"/>
    <w:p w14:paraId="76DAE574" w14:textId="77777777" w:rsidR="00AF29FD" w:rsidRDefault="00AF29FD" w:rsidP="00AF29FD">
      <w:pPr>
        <w:jc w:val="center"/>
        <w:rPr>
          <w:b/>
        </w:rPr>
      </w:pPr>
    </w:p>
    <w:p w14:paraId="46A19956" w14:textId="77777777" w:rsidR="00AF29FD" w:rsidRDefault="00AF29FD" w:rsidP="00AF29FD">
      <w:pPr>
        <w:jc w:val="center"/>
        <w:rPr>
          <w:b/>
        </w:rPr>
      </w:pPr>
    </w:p>
    <w:p w14:paraId="40845E5F" w14:textId="77777777" w:rsidR="00AF29FD" w:rsidRDefault="00AF29FD" w:rsidP="00AF29FD">
      <w:pPr>
        <w:jc w:val="center"/>
        <w:rPr>
          <w:b/>
        </w:rPr>
      </w:pPr>
    </w:p>
    <w:p w14:paraId="31252C18" w14:textId="77777777" w:rsidR="00AF29FD" w:rsidRDefault="00AF29FD" w:rsidP="00AF29FD">
      <w:pPr>
        <w:jc w:val="center"/>
        <w:rPr>
          <w:b/>
        </w:rPr>
      </w:pPr>
    </w:p>
    <w:p w14:paraId="7A19566D" w14:textId="77777777" w:rsidR="00B573F1" w:rsidRDefault="00B573F1" w:rsidP="00B573F1">
      <w:pPr>
        <w:jc w:val="both"/>
        <w:rPr>
          <w:b/>
        </w:rPr>
      </w:pPr>
    </w:p>
    <w:p w14:paraId="39159F44" w14:textId="77777777" w:rsidR="00446E1A" w:rsidRDefault="00446E1A" w:rsidP="00B573F1">
      <w:pPr>
        <w:jc w:val="both"/>
      </w:pPr>
    </w:p>
    <w:p w14:paraId="0D8BBD5C" w14:textId="77777777" w:rsidR="00FE7E3E" w:rsidRDefault="00FE7E3E" w:rsidP="00E542E7">
      <w:pPr>
        <w:rPr>
          <w:b/>
        </w:rPr>
      </w:pPr>
    </w:p>
    <w:p w14:paraId="44EC3B1A" w14:textId="77777777" w:rsidR="00AF29FD" w:rsidRDefault="00AF29FD" w:rsidP="00AF29FD">
      <w:pPr>
        <w:jc w:val="center"/>
        <w:rPr>
          <w:b/>
        </w:rPr>
      </w:pPr>
    </w:p>
    <w:p w14:paraId="35A435A1" w14:textId="77777777" w:rsidR="00AF29FD" w:rsidRDefault="00AF29FD" w:rsidP="00AF29FD">
      <w:pPr>
        <w:jc w:val="center"/>
        <w:rPr>
          <w:b/>
        </w:rPr>
      </w:pPr>
    </w:p>
    <w:tbl>
      <w:tblPr>
        <w:tblStyle w:val="PlainTable4"/>
        <w:tblpPr w:leftFromText="180" w:rightFromText="180" w:vertAnchor="text" w:horzAnchor="page" w:tblpX="5794" w:tblpY="-6"/>
        <w:tblW w:w="0" w:type="auto"/>
        <w:tblLook w:val="01E0" w:firstRow="1" w:lastRow="1" w:firstColumn="1" w:lastColumn="1" w:noHBand="0" w:noVBand="0"/>
      </w:tblPr>
      <w:tblGrid>
        <w:gridCol w:w="3708"/>
      </w:tblGrid>
      <w:tr w:rsidR="00AF29FD" w:rsidRPr="008B15D8" w14:paraId="56545279" w14:textId="77777777" w:rsidTr="00AF3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14:paraId="77AA2B84" w14:textId="77777777" w:rsidR="00AF29FD" w:rsidRPr="008B15D8" w:rsidRDefault="00AF29FD" w:rsidP="008B15D8">
            <w:pPr>
              <w:jc w:val="center"/>
              <w:rPr>
                <w:bCs w:val="0"/>
                <w:sz w:val="22"/>
              </w:rPr>
            </w:pPr>
            <w:r w:rsidRPr="008B15D8">
              <w:rPr>
                <w:sz w:val="22"/>
                <w:szCs w:val="22"/>
              </w:rPr>
              <w:t>_____________________________</w:t>
            </w:r>
          </w:p>
        </w:tc>
      </w:tr>
      <w:tr w:rsidR="00AF29FD" w:rsidRPr="008B15D8" w14:paraId="4932C954" w14:textId="77777777" w:rsidTr="00AF32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14:paraId="7BECDEF8" w14:textId="77777777" w:rsidR="00AF29FD" w:rsidRPr="008B15D8" w:rsidRDefault="00AF29FD" w:rsidP="008B15D8">
            <w:pPr>
              <w:jc w:val="center"/>
              <w:rPr>
                <w:bCs w:val="0"/>
                <w:sz w:val="22"/>
              </w:rPr>
            </w:pPr>
            <w:proofErr w:type="spellStart"/>
            <w:r w:rsidRPr="008B15D8">
              <w:rPr>
                <w:bCs w:val="0"/>
                <w:sz w:val="22"/>
              </w:rPr>
              <w:t>Potpis</w:t>
            </w:r>
            <w:proofErr w:type="spellEnd"/>
            <w:r w:rsidRPr="008B15D8">
              <w:rPr>
                <w:bCs w:val="0"/>
                <w:sz w:val="22"/>
              </w:rPr>
              <w:t xml:space="preserve"> </w:t>
            </w:r>
            <w:proofErr w:type="spellStart"/>
            <w:r w:rsidRPr="008B15D8">
              <w:rPr>
                <w:bCs w:val="0"/>
                <w:sz w:val="22"/>
              </w:rPr>
              <w:t>odgovorne</w:t>
            </w:r>
            <w:proofErr w:type="spellEnd"/>
            <w:r w:rsidRPr="008B15D8">
              <w:rPr>
                <w:bCs w:val="0"/>
                <w:sz w:val="22"/>
              </w:rPr>
              <w:t xml:space="preserve"> </w:t>
            </w:r>
            <w:proofErr w:type="spellStart"/>
            <w:r w:rsidRPr="008B15D8">
              <w:rPr>
                <w:bCs w:val="0"/>
                <w:sz w:val="22"/>
              </w:rPr>
              <w:t>osobe</w:t>
            </w:r>
            <w:proofErr w:type="spellEnd"/>
          </w:p>
        </w:tc>
      </w:tr>
    </w:tbl>
    <w:p w14:paraId="3C627175" w14:textId="77777777" w:rsidR="00AF29FD" w:rsidRDefault="00AF29FD" w:rsidP="00AF29FD">
      <w:pPr>
        <w:ind w:left="720" w:firstLine="720"/>
        <w:jc w:val="center"/>
        <w:rPr>
          <w:b/>
        </w:rPr>
      </w:pPr>
      <w:r>
        <w:rPr>
          <w:b/>
        </w:rPr>
        <w:t>MP</w:t>
      </w:r>
    </w:p>
    <w:p w14:paraId="27A77C75" w14:textId="77777777" w:rsidR="00AF29FD" w:rsidRDefault="00AF29FD" w:rsidP="00AF29FD">
      <w:pPr>
        <w:jc w:val="center"/>
        <w:rPr>
          <w:b/>
        </w:rPr>
      </w:pPr>
    </w:p>
    <w:p w14:paraId="5F5E5E02" w14:textId="77777777" w:rsidR="00AF29FD" w:rsidRDefault="00AF29FD" w:rsidP="00AF29FD">
      <w:pPr>
        <w:rPr>
          <w:b/>
        </w:rPr>
      </w:pPr>
    </w:p>
    <w:p w14:paraId="424953D5" w14:textId="77777777" w:rsidR="00AF29FD" w:rsidRDefault="00AF29FD" w:rsidP="00AF29FD">
      <w:pPr>
        <w:ind w:left="3600" w:firstLine="720"/>
        <w:rPr>
          <w:sz w:val="22"/>
          <w:szCs w:val="22"/>
        </w:rPr>
      </w:pPr>
    </w:p>
    <w:p w14:paraId="1221FBCE" w14:textId="77777777" w:rsidR="00AF29FD" w:rsidRDefault="00AF29FD" w:rsidP="00AF29FD">
      <w:pPr>
        <w:ind w:left="4320"/>
        <w:rPr>
          <w:sz w:val="22"/>
          <w:szCs w:val="22"/>
        </w:rPr>
      </w:pPr>
    </w:p>
    <w:p w14:paraId="3CC5D71E" w14:textId="77777777" w:rsidR="00AF29FD" w:rsidRPr="00AB7B35" w:rsidRDefault="00AF29FD" w:rsidP="00AF29FD">
      <w:pPr>
        <w:ind w:left="4320"/>
        <w:rPr>
          <w:b/>
          <w:sz w:val="22"/>
          <w:szCs w:val="22"/>
        </w:rPr>
      </w:pPr>
      <w:r w:rsidRPr="00AB7B35">
        <w:rPr>
          <w:sz w:val="22"/>
          <w:szCs w:val="22"/>
        </w:rPr>
        <w:t>U</w:t>
      </w:r>
      <w:r w:rsidR="00D323B4">
        <w:rPr>
          <w:sz w:val="22"/>
          <w:szCs w:val="22"/>
        </w:rPr>
        <w:t xml:space="preserve"> </w:t>
      </w:r>
      <w:proofErr w:type="spellStart"/>
      <w:r w:rsidR="005970A9">
        <w:rPr>
          <w:sz w:val="22"/>
          <w:szCs w:val="22"/>
        </w:rPr>
        <w:t>Opuzenu</w:t>
      </w:r>
      <w:proofErr w:type="spellEnd"/>
      <w:r w:rsidR="00FE7E3E">
        <w:rPr>
          <w:sz w:val="22"/>
          <w:szCs w:val="22"/>
        </w:rPr>
        <w:t>, ________________ 20</w:t>
      </w:r>
      <w:r w:rsidR="007F1FF6">
        <w:rPr>
          <w:sz w:val="22"/>
          <w:szCs w:val="22"/>
        </w:rPr>
        <w:t>20</w:t>
      </w:r>
      <w:r w:rsidR="00D807CD">
        <w:rPr>
          <w:sz w:val="22"/>
          <w:szCs w:val="22"/>
        </w:rPr>
        <w:t>.</w:t>
      </w:r>
      <w:r w:rsidRPr="00AB7B35">
        <w:rPr>
          <w:sz w:val="22"/>
          <w:szCs w:val="22"/>
        </w:rPr>
        <w:t xml:space="preserve"> </w:t>
      </w:r>
      <w:proofErr w:type="spellStart"/>
      <w:r w:rsidRPr="00AB7B35">
        <w:rPr>
          <w:sz w:val="22"/>
          <w:szCs w:val="22"/>
        </w:rPr>
        <w:t>godine</w:t>
      </w:r>
      <w:proofErr w:type="spellEnd"/>
      <w:r w:rsidRPr="00AB7B35">
        <w:rPr>
          <w:sz w:val="22"/>
          <w:szCs w:val="22"/>
        </w:rPr>
        <w:tab/>
      </w:r>
      <w:r w:rsidRPr="00AB7B35">
        <w:rPr>
          <w:sz w:val="22"/>
          <w:szCs w:val="22"/>
        </w:rPr>
        <w:tab/>
      </w:r>
      <w:r w:rsidRPr="00AB7B35">
        <w:rPr>
          <w:sz w:val="22"/>
          <w:szCs w:val="22"/>
        </w:rPr>
        <w:tab/>
      </w:r>
    </w:p>
    <w:p w14:paraId="0CDA661B" w14:textId="77777777" w:rsidR="00AF29FD" w:rsidRDefault="00FE7E3E" w:rsidP="00AF29FD">
      <w:pPr>
        <w:rPr>
          <w:b/>
        </w:rPr>
      </w:pPr>
      <w:r>
        <w:rPr>
          <w:b/>
        </w:rPr>
        <w:t>PRILOZI:</w:t>
      </w:r>
    </w:p>
    <w:p w14:paraId="318BC2DF" w14:textId="77777777" w:rsidR="00FE7E3E" w:rsidRDefault="00FE7E3E" w:rsidP="00AF29FD">
      <w:pPr>
        <w:rPr>
          <w:b/>
        </w:rPr>
      </w:pPr>
    </w:p>
    <w:p w14:paraId="59BFAD2B" w14:textId="77777777" w:rsidR="00FE7E3E" w:rsidRDefault="00FE7E3E" w:rsidP="00AF29FD">
      <w:pPr>
        <w:rPr>
          <w:b/>
        </w:rPr>
      </w:pPr>
      <w:proofErr w:type="spellStart"/>
      <w:r>
        <w:rPr>
          <w:b/>
        </w:rPr>
        <w:t>Izvadak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registra</w:t>
      </w:r>
      <w:proofErr w:type="spellEnd"/>
      <w:r>
        <w:rPr>
          <w:b/>
        </w:rPr>
        <w:t xml:space="preserve"> Udruga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Rješenje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Državne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uprave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upisu</w:t>
      </w:r>
      <w:proofErr w:type="spellEnd"/>
    </w:p>
    <w:p w14:paraId="29632164" w14:textId="77777777" w:rsidR="00FE7E3E" w:rsidRDefault="00FE7E3E" w:rsidP="00AF29FD">
      <w:pPr>
        <w:rPr>
          <w:b/>
        </w:rPr>
      </w:pPr>
      <w:proofErr w:type="spellStart"/>
      <w:r>
        <w:rPr>
          <w:b/>
        </w:rPr>
        <w:t>Dokaz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upisu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registar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neprofitnih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organizacija</w:t>
      </w:r>
      <w:proofErr w:type="spellEnd"/>
    </w:p>
    <w:p w14:paraId="5B04B9D7" w14:textId="77777777" w:rsidR="00FE7E3E" w:rsidRDefault="00FE7E3E" w:rsidP="00AF29FD">
      <w:pPr>
        <w:rPr>
          <w:b/>
        </w:rPr>
      </w:pPr>
      <w:proofErr w:type="spellStart"/>
      <w:r>
        <w:rPr>
          <w:b/>
        </w:rPr>
        <w:t>Izjava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nepostojanju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dvostrukog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financiranja</w:t>
      </w:r>
      <w:proofErr w:type="spellEnd"/>
    </w:p>
    <w:p w14:paraId="5F5A5601" w14:textId="77777777" w:rsidR="00FE7E3E" w:rsidRDefault="00FE7E3E" w:rsidP="00AF29FD">
      <w:pPr>
        <w:rPr>
          <w:b/>
        </w:rPr>
      </w:pPr>
      <w:proofErr w:type="spellStart"/>
      <w:r>
        <w:rPr>
          <w:b/>
        </w:rPr>
        <w:t>Financijsko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izvješće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utrošenim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sredstvima</w:t>
      </w:r>
      <w:proofErr w:type="spellEnd"/>
      <w:r>
        <w:rPr>
          <w:b/>
        </w:rPr>
        <w:t xml:space="preserve"> za </w:t>
      </w:r>
      <w:r w:rsidR="0035441C">
        <w:rPr>
          <w:b/>
        </w:rPr>
        <w:t>201</w:t>
      </w:r>
      <w:r w:rsidR="007F1FF6">
        <w:rPr>
          <w:b/>
        </w:rPr>
        <w:t>9</w:t>
      </w:r>
      <w:r w:rsidR="0035441C">
        <w:rPr>
          <w:b/>
        </w:rPr>
        <w:t xml:space="preserve">. </w:t>
      </w:r>
      <w:r>
        <w:rPr>
          <w:b/>
        </w:rPr>
        <w:t xml:space="preserve"> </w:t>
      </w:r>
      <w:proofErr w:type="spellStart"/>
      <w:r>
        <w:rPr>
          <w:b/>
        </w:rPr>
        <w:t>godinu</w:t>
      </w:r>
      <w:proofErr w:type="spellEnd"/>
    </w:p>
    <w:p w14:paraId="27A24998" w14:textId="77777777" w:rsidR="00FE7E3E" w:rsidRDefault="00FE7E3E" w:rsidP="00AF29FD">
      <w:pPr>
        <w:rPr>
          <w:b/>
        </w:rPr>
      </w:pPr>
    </w:p>
    <w:sectPr w:rsidR="00FE7E3E" w:rsidSect="00FA093D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284" w:right="1134" w:bottom="993" w:left="1644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D74ED" w14:textId="77777777" w:rsidR="00EF32CE" w:rsidRDefault="00EF32CE">
      <w:r>
        <w:separator/>
      </w:r>
    </w:p>
  </w:endnote>
  <w:endnote w:type="continuationSeparator" w:id="0">
    <w:p w14:paraId="2AC5BFBA" w14:textId="77777777" w:rsidR="00EF32CE" w:rsidRDefault="00EF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674CC" w14:textId="77777777" w:rsidR="00B6019E" w:rsidRDefault="00B601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FB87C8" w14:textId="77777777" w:rsidR="00B6019E" w:rsidRDefault="00B601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0E395" w14:textId="77777777" w:rsidR="00B6019E" w:rsidRDefault="00B601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BA3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57BD3F" w14:textId="77777777" w:rsidR="00B6019E" w:rsidRDefault="00B601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E0EE8" w14:textId="77777777" w:rsidR="00EF32CE" w:rsidRDefault="00EF32CE">
      <w:r>
        <w:separator/>
      </w:r>
    </w:p>
  </w:footnote>
  <w:footnote w:type="continuationSeparator" w:id="0">
    <w:p w14:paraId="071CB171" w14:textId="77777777" w:rsidR="00EF32CE" w:rsidRDefault="00EF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B9CBD" w14:textId="77777777" w:rsidR="00B6019E" w:rsidRDefault="00B601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D8B1D7" w14:textId="77777777" w:rsidR="00B6019E" w:rsidRDefault="00B6019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F99CC" w14:textId="77777777" w:rsidR="00B6019E" w:rsidRDefault="00B6019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DCE117C"/>
    <w:lvl w:ilvl="0">
      <w:numFmt w:val="decimal"/>
      <w:lvlText w:val="*"/>
      <w:lvlJc w:val="left"/>
    </w:lvl>
  </w:abstractNum>
  <w:abstractNum w:abstractNumId="1" w15:restartNumberingAfterBreak="0">
    <w:nsid w:val="1BA54A71"/>
    <w:multiLevelType w:val="singleLevel"/>
    <w:tmpl w:val="1762518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A93D29"/>
    <w:multiLevelType w:val="hybridMultilevel"/>
    <w:tmpl w:val="1E3EAA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F1170"/>
    <w:multiLevelType w:val="hybridMultilevel"/>
    <w:tmpl w:val="5A584A28"/>
    <w:lvl w:ilvl="0" w:tplc="9E86E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6358E"/>
    <w:multiLevelType w:val="hybridMultilevel"/>
    <w:tmpl w:val="FA72942E"/>
    <w:lvl w:ilvl="0" w:tplc="9E86E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68"/>
    <w:rsid w:val="00002E2C"/>
    <w:rsid w:val="00002EDD"/>
    <w:rsid w:val="00007BF0"/>
    <w:rsid w:val="00014843"/>
    <w:rsid w:val="000330B7"/>
    <w:rsid w:val="000442CB"/>
    <w:rsid w:val="00057E2D"/>
    <w:rsid w:val="00092BCE"/>
    <w:rsid w:val="000A7D58"/>
    <w:rsid w:val="00120D49"/>
    <w:rsid w:val="00132BD1"/>
    <w:rsid w:val="001E11E3"/>
    <w:rsid w:val="001E52F1"/>
    <w:rsid w:val="002113E9"/>
    <w:rsid w:val="00211CFD"/>
    <w:rsid w:val="0024406F"/>
    <w:rsid w:val="00244BD1"/>
    <w:rsid w:val="0024794B"/>
    <w:rsid w:val="00257153"/>
    <w:rsid w:val="00292BDC"/>
    <w:rsid w:val="002B3518"/>
    <w:rsid w:val="002C48A7"/>
    <w:rsid w:val="002E199E"/>
    <w:rsid w:val="00313057"/>
    <w:rsid w:val="0035441C"/>
    <w:rsid w:val="003615B9"/>
    <w:rsid w:val="003D0D1E"/>
    <w:rsid w:val="003D44AF"/>
    <w:rsid w:val="003F2E52"/>
    <w:rsid w:val="004260DF"/>
    <w:rsid w:val="00432D20"/>
    <w:rsid w:val="00446E1A"/>
    <w:rsid w:val="00456EBA"/>
    <w:rsid w:val="004C0E54"/>
    <w:rsid w:val="004F5A08"/>
    <w:rsid w:val="0053118E"/>
    <w:rsid w:val="005761DE"/>
    <w:rsid w:val="005970A9"/>
    <w:rsid w:val="005D37C7"/>
    <w:rsid w:val="005E7396"/>
    <w:rsid w:val="00610BEE"/>
    <w:rsid w:val="006172C4"/>
    <w:rsid w:val="00671B07"/>
    <w:rsid w:val="00677357"/>
    <w:rsid w:val="00695CF7"/>
    <w:rsid w:val="0071324A"/>
    <w:rsid w:val="00750C87"/>
    <w:rsid w:val="007A5A6B"/>
    <w:rsid w:val="007C04ED"/>
    <w:rsid w:val="007E674F"/>
    <w:rsid w:val="007F1FF6"/>
    <w:rsid w:val="00843294"/>
    <w:rsid w:val="00875FCE"/>
    <w:rsid w:val="008853CA"/>
    <w:rsid w:val="0089271B"/>
    <w:rsid w:val="00894D41"/>
    <w:rsid w:val="008A4568"/>
    <w:rsid w:val="008B15D8"/>
    <w:rsid w:val="008D2670"/>
    <w:rsid w:val="008E1C37"/>
    <w:rsid w:val="00912046"/>
    <w:rsid w:val="00926FE2"/>
    <w:rsid w:val="00947AA5"/>
    <w:rsid w:val="00971F67"/>
    <w:rsid w:val="009A6984"/>
    <w:rsid w:val="009B56E1"/>
    <w:rsid w:val="009E7268"/>
    <w:rsid w:val="00A113A6"/>
    <w:rsid w:val="00A23372"/>
    <w:rsid w:val="00A40097"/>
    <w:rsid w:val="00A7419E"/>
    <w:rsid w:val="00AB7B35"/>
    <w:rsid w:val="00AD7F1B"/>
    <w:rsid w:val="00AE50D0"/>
    <w:rsid w:val="00AF29FD"/>
    <w:rsid w:val="00AF321C"/>
    <w:rsid w:val="00B0261D"/>
    <w:rsid w:val="00B573F1"/>
    <w:rsid w:val="00B6019E"/>
    <w:rsid w:val="00B7413F"/>
    <w:rsid w:val="00B84920"/>
    <w:rsid w:val="00B945AF"/>
    <w:rsid w:val="00B9475D"/>
    <w:rsid w:val="00B96A9E"/>
    <w:rsid w:val="00BA3B24"/>
    <w:rsid w:val="00BC2F03"/>
    <w:rsid w:val="00BC44D6"/>
    <w:rsid w:val="00BD7E5F"/>
    <w:rsid w:val="00C16E5F"/>
    <w:rsid w:val="00C20AA5"/>
    <w:rsid w:val="00C21442"/>
    <w:rsid w:val="00C3244F"/>
    <w:rsid w:val="00C50F21"/>
    <w:rsid w:val="00C55805"/>
    <w:rsid w:val="00C668A1"/>
    <w:rsid w:val="00CA75A4"/>
    <w:rsid w:val="00CB1FC8"/>
    <w:rsid w:val="00CE5F19"/>
    <w:rsid w:val="00CF50D0"/>
    <w:rsid w:val="00D1490A"/>
    <w:rsid w:val="00D240AC"/>
    <w:rsid w:val="00D323B4"/>
    <w:rsid w:val="00D547E6"/>
    <w:rsid w:val="00D64590"/>
    <w:rsid w:val="00D71765"/>
    <w:rsid w:val="00D807CD"/>
    <w:rsid w:val="00D90395"/>
    <w:rsid w:val="00DE5D96"/>
    <w:rsid w:val="00E32DDB"/>
    <w:rsid w:val="00E33373"/>
    <w:rsid w:val="00E34BA3"/>
    <w:rsid w:val="00E52330"/>
    <w:rsid w:val="00E52489"/>
    <w:rsid w:val="00E542E7"/>
    <w:rsid w:val="00E60D87"/>
    <w:rsid w:val="00EA0A66"/>
    <w:rsid w:val="00EB34D6"/>
    <w:rsid w:val="00EF32CE"/>
    <w:rsid w:val="00F317D1"/>
    <w:rsid w:val="00F50802"/>
    <w:rsid w:val="00F67489"/>
    <w:rsid w:val="00F7703C"/>
    <w:rsid w:val="00F772DA"/>
    <w:rsid w:val="00FA093D"/>
    <w:rsid w:val="00FB482A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D258B9"/>
  <w15:chartTrackingRefBased/>
  <w15:docId w15:val="{ED330BDE-E490-49AC-B8B5-D832D0B5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b/>
    </w:rPr>
  </w:style>
  <w:style w:type="paragraph" w:styleId="BodyText2">
    <w:name w:val="Body Text 2"/>
    <w:basedOn w:val="Normal"/>
    <w:rsid w:val="00EA0A66"/>
    <w:pPr>
      <w:spacing w:after="120" w:line="480" w:lineRule="auto"/>
    </w:pPr>
  </w:style>
  <w:style w:type="table" w:styleId="TableGrid">
    <w:name w:val="Table Grid"/>
    <w:basedOn w:val="TableNormal"/>
    <w:rsid w:val="00AB7B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73F1"/>
    <w:rPr>
      <w:rFonts w:ascii="Tahoma" w:hAnsi="Tahoma" w:cs="Tahoma"/>
      <w:sz w:val="16"/>
      <w:szCs w:val="16"/>
      <w:lang w:val="en-GB"/>
    </w:rPr>
  </w:style>
  <w:style w:type="table" w:styleId="PlainTable4">
    <w:name w:val="Plain Table 4"/>
    <w:basedOn w:val="TableNormal"/>
    <w:uiPriority w:val="44"/>
    <w:rsid w:val="00AF32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PRIJAVNICA%20ZA%20PR.JAVN.POTREB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PRIJAVNICA ZA PR.JAVN.POTREBA.dot</Template>
  <TotalTime>0</TotalTime>
  <Pages>4</Pages>
  <Words>339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R I J A V N I C A</vt:lpstr>
      <vt:lpstr>P R I J A V N I C A</vt:lpstr>
    </vt:vector>
  </TitlesOfParts>
  <Company>Grizli777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subject/>
  <dc:creator>IVONA</dc:creator>
  <cp:keywords/>
  <cp:lastModifiedBy>Darko Plećaš</cp:lastModifiedBy>
  <cp:revision>2</cp:revision>
  <cp:lastPrinted>2020-10-13T09:39:00Z</cp:lastPrinted>
  <dcterms:created xsi:type="dcterms:W3CDTF">2020-10-13T12:25:00Z</dcterms:created>
  <dcterms:modified xsi:type="dcterms:W3CDTF">2020-10-13T12:25:00Z</dcterms:modified>
</cp:coreProperties>
</file>