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91BB" w14:textId="609C61BD" w:rsidR="00F12EBF" w:rsidRDefault="009E7CF0" w:rsidP="009E12C7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  <w:r w:rsidRPr="00E700CC">
        <w:rPr>
          <w:rFonts w:asciiTheme="minorHAnsi" w:hAnsiTheme="minorHAnsi" w:cstheme="minorHAnsi"/>
          <w:lang w:eastAsia="hr-HR"/>
        </w:rPr>
        <w:t>GRAD OPUZEN</w:t>
      </w:r>
      <w:r w:rsidR="00F12EBF" w:rsidRPr="00E700CC">
        <w:rPr>
          <w:rFonts w:asciiTheme="minorHAnsi" w:hAnsiTheme="minorHAnsi" w:cstheme="minorHAnsi"/>
          <w:lang w:eastAsia="hr-HR"/>
        </w:rPr>
        <w:t xml:space="preserve">, </w:t>
      </w:r>
      <w:r w:rsidR="00120A73" w:rsidRPr="00E700CC">
        <w:rPr>
          <w:rFonts w:asciiTheme="minorHAnsi" w:hAnsiTheme="minorHAnsi" w:cstheme="minorHAnsi"/>
          <w:lang w:eastAsia="hr-HR"/>
        </w:rPr>
        <w:t xml:space="preserve">Opuzen, Trga kralja Tomislava 1, OIB: 31464373259, kojeg zastupa gradonačelnik Ivan Mataga, </w:t>
      </w:r>
      <w:proofErr w:type="spellStart"/>
      <w:r w:rsidR="00120A73" w:rsidRPr="00E700CC">
        <w:rPr>
          <w:rFonts w:asciiTheme="minorHAnsi" w:hAnsiTheme="minorHAnsi" w:cstheme="minorHAnsi"/>
          <w:lang w:eastAsia="hr-HR"/>
        </w:rPr>
        <w:t>mag.oec</w:t>
      </w:r>
      <w:proofErr w:type="spellEnd"/>
      <w:r w:rsidR="00120A73" w:rsidRPr="00E700CC">
        <w:rPr>
          <w:rFonts w:asciiTheme="minorHAnsi" w:hAnsiTheme="minorHAnsi" w:cstheme="minorHAnsi"/>
          <w:lang w:eastAsia="hr-HR"/>
        </w:rPr>
        <w:t>.</w:t>
      </w:r>
    </w:p>
    <w:p w14:paraId="6A5E8C30" w14:textId="77777777" w:rsidR="00E700CC" w:rsidRPr="00E700CC" w:rsidRDefault="00E700CC" w:rsidP="009E12C7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</w:p>
    <w:p w14:paraId="36525F24" w14:textId="2ECADD43" w:rsidR="00F12EBF" w:rsidRDefault="00E700CC" w:rsidP="009A4BA6">
      <w:pPr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 w:cstheme="minorHAnsi"/>
          <w:lang w:eastAsia="hr-HR"/>
        </w:rPr>
      </w:pPr>
      <w:r w:rsidRPr="00E700CC">
        <w:rPr>
          <w:rFonts w:asciiTheme="minorHAnsi" w:hAnsiTheme="minorHAnsi" w:cstheme="minorHAnsi"/>
          <w:lang w:eastAsia="hr-HR"/>
        </w:rPr>
        <w:t>I</w:t>
      </w:r>
    </w:p>
    <w:p w14:paraId="60C0740B" w14:textId="77777777" w:rsidR="00E700CC" w:rsidRPr="00E700CC" w:rsidRDefault="00E700CC" w:rsidP="009E12C7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</w:p>
    <w:p w14:paraId="1118C85D" w14:textId="72318EF3" w:rsidR="00F12EBF" w:rsidRPr="00E700CC" w:rsidRDefault="009E7CF0" w:rsidP="009E12C7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  <w:r w:rsidRPr="00E700CC"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 w:rsidRPr="00E700CC"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“, Opuzen,</w:t>
      </w:r>
      <w:r w:rsidR="00F12EBF" w:rsidRPr="00E700CC">
        <w:rPr>
          <w:rFonts w:asciiTheme="minorHAnsi" w:hAnsiTheme="minorHAnsi" w:cstheme="minorHAnsi"/>
          <w:lang w:eastAsia="hr-HR"/>
        </w:rPr>
        <w:t xml:space="preserve"> </w:t>
      </w:r>
      <w:r w:rsidRPr="00E700CC">
        <w:rPr>
          <w:rFonts w:asciiTheme="minorHAnsi" w:hAnsiTheme="minorHAnsi" w:cstheme="minorHAnsi"/>
          <w:lang w:eastAsia="hr-HR"/>
        </w:rPr>
        <w:t xml:space="preserve"> Zadarska 5</w:t>
      </w:r>
      <w:r w:rsidR="00F12EBF" w:rsidRPr="00E700CC">
        <w:rPr>
          <w:rFonts w:asciiTheme="minorHAnsi" w:hAnsiTheme="minorHAnsi" w:cstheme="minorHAnsi"/>
          <w:lang w:eastAsia="hr-HR"/>
        </w:rPr>
        <w:t xml:space="preserve">, OIB: </w:t>
      </w:r>
      <w:r w:rsidR="00E700CC" w:rsidRPr="00E700CC">
        <w:rPr>
          <w:rFonts w:asciiTheme="minorHAnsi" w:hAnsiTheme="minorHAnsi" w:cstheme="minorHAnsi"/>
        </w:rPr>
        <w:t>86761539671</w:t>
      </w:r>
      <w:r w:rsidR="00E700CC">
        <w:rPr>
          <w:rFonts w:asciiTheme="minorHAnsi" w:hAnsiTheme="minorHAnsi" w:cstheme="minorHAnsi"/>
        </w:rPr>
        <w:t xml:space="preserve">, </w:t>
      </w:r>
      <w:r w:rsidR="00F12EBF" w:rsidRPr="00E700CC">
        <w:rPr>
          <w:rFonts w:asciiTheme="minorHAnsi" w:hAnsiTheme="minorHAnsi" w:cstheme="minorHAnsi"/>
          <w:lang w:eastAsia="hr-HR"/>
        </w:rPr>
        <w:t xml:space="preserve">koju zastupa </w:t>
      </w:r>
      <w:r w:rsidRPr="00E700CC">
        <w:rPr>
          <w:rFonts w:asciiTheme="minorHAnsi" w:hAnsiTheme="minorHAnsi" w:cstheme="minorHAnsi"/>
          <w:lang w:eastAsia="hr-HR"/>
        </w:rPr>
        <w:t>ravnatelj Vedran Jurinović</w:t>
      </w:r>
    </w:p>
    <w:p w14:paraId="7ECB5AEB" w14:textId="77777777" w:rsidR="00F12EBF" w:rsidRPr="00E700CC" w:rsidRDefault="00F12EBF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</w:p>
    <w:p w14:paraId="5A6BDFFB" w14:textId="533E2A43" w:rsidR="00F12EBF" w:rsidRDefault="00F12EBF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sklapaju u Opuzenu, dana __________ 202</w:t>
      </w:r>
      <w:r w:rsidR="009E7CF0">
        <w:rPr>
          <w:rFonts w:asciiTheme="minorHAnsi" w:hAnsiTheme="minorHAnsi" w:cstheme="minorHAnsi"/>
        </w:rPr>
        <w:t>3</w:t>
      </w:r>
      <w:r w:rsidRPr="009A4BA6">
        <w:rPr>
          <w:rFonts w:asciiTheme="minorHAnsi" w:hAnsiTheme="minorHAnsi" w:cstheme="minorHAnsi"/>
        </w:rPr>
        <w:t>. godine sljedeći</w:t>
      </w:r>
    </w:p>
    <w:p w14:paraId="12E82C1A" w14:textId="77777777" w:rsidR="009B0853" w:rsidRPr="009A4BA6" w:rsidRDefault="009B0853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777C8EB3" w14:textId="77777777" w:rsidR="00F12EBF" w:rsidRPr="009A4BA6" w:rsidRDefault="00F12EBF" w:rsidP="009A4BA6">
      <w:pPr>
        <w:spacing w:line="276" w:lineRule="auto"/>
        <w:ind w:left="0" w:right="-45"/>
        <w:rPr>
          <w:rFonts w:asciiTheme="minorHAnsi" w:hAnsiTheme="minorHAnsi" w:cstheme="minorHAnsi"/>
          <w:bCs/>
        </w:rPr>
      </w:pPr>
    </w:p>
    <w:p w14:paraId="007B6629" w14:textId="69161AEC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  <w:bCs/>
        </w:rPr>
      </w:pPr>
      <w:r w:rsidRPr="009A4BA6">
        <w:rPr>
          <w:rFonts w:asciiTheme="minorHAnsi" w:hAnsiTheme="minorHAnsi" w:cstheme="minorHAnsi"/>
          <w:bCs/>
        </w:rPr>
        <w:t>SPORAZUM O PRIJENOSU INVESTITORSKIH PRAVA</w:t>
      </w:r>
      <w:r w:rsidR="00D44348">
        <w:rPr>
          <w:rFonts w:asciiTheme="minorHAnsi" w:hAnsiTheme="minorHAnsi" w:cstheme="minorHAnsi"/>
          <w:bCs/>
        </w:rPr>
        <w:t xml:space="preserve">  I OBAVEZA</w:t>
      </w:r>
    </w:p>
    <w:p w14:paraId="190AF38F" w14:textId="77777777" w:rsidR="00F12EBF" w:rsidRPr="009A4BA6" w:rsidRDefault="00F12EBF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542E856C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1.</w:t>
      </w:r>
    </w:p>
    <w:p w14:paraId="71DB5353" w14:textId="0CCF444E" w:rsidR="00F12EBF" w:rsidRPr="00D44348" w:rsidRDefault="00E700CC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D44348">
        <w:rPr>
          <w:rFonts w:asciiTheme="minorHAnsi" w:hAnsiTheme="minorHAnsi" w:cstheme="minorHAnsi"/>
          <w:lang w:eastAsia="hr-HR"/>
        </w:rPr>
        <w:t>Sporazumne strane suglasno utvrđuju da je u tijeku ishođenje g</w:t>
      </w:r>
      <w:r w:rsidR="00F12EBF" w:rsidRPr="00D44348">
        <w:rPr>
          <w:rFonts w:asciiTheme="minorHAnsi" w:hAnsiTheme="minorHAnsi" w:cstheme="minorHAnsi"/>
        </w:rPr>
        <w:t>rađevinsk</w:t>
      </w:r>
      <w:r w:rsidRPr="00D44348">
        <w:rPr>
          <w:rFonts w:asciiTheme="minorHAnsi" w:hAnsiTheme="minorHAnsi" w:cstheme="minorHAnsi"/>
        </w:rPr>
        <w:t>e</w:t>
      </w:r>
      <w:r w:rsidR="00F12EBF" w:rsidRPr="00D44348">
        <w:rPr>
          <w:rFonts w:asciiTheme="minorHAnsi" w:hAnsiTheme="minorHAnsi" w:cstheme="minorHAnsi"/>
        </w:rPr>
        <w:t xml:space="preserve"> dozvol</w:t>
      </w:r>
      <w:r w:rsidRPr="00D44348">
        <w:rPr>
          <w:rFonts w:asciiTheme="minorHAnsi" w:hAnsiTheme="minorHAnsi" w:cstheme="minorHAnsi"/>
        </w:rPr>
        <w:t xml:space="preserve">e </w:t>
      </w:r>
      <w:r w:rsidR="00875172" w:rsidRPr="00D44348">
        <w:rPr>
          <w:rFonts w:asciiTheme="minorHAnsi" w:hAnsiTheme="minorHAnsi" w:cstheme="minorHAnsi"/>
        </w:rPr>
        <w:t xml:space="preserve">na ime </w:t>
      </w:r>
      <w:r w:rsidRPr="00D44348">
        <w:rPr>
          <w:rFonts w:asciiTheme="minorHAnsi" w:hAnsiTheme="minorHAnsi" w:cstheme="minorHAnsi"/>
          <w:lang w:eastAsia="hr-HR"/>
        </w:rPr>
        <w:t>Grad</w:t>
      </w:r>
      <w:r w:rsidR="00875172" w:rsidRPr="00D44348">
        <w:rPr>
          <w:rFonts w:asciiTheme="minorHAnsi" w:hAnsiTheme="minorHAnsi" w:cstheme="minorHAnsi"/>
          <w:lang w:eastAsia="hr-HR"/>
        </w:rPr>
        <w:t>a</w:t>
      </w:r>
      <w:r w:rsidRPr="00D44348">
        <w:rPr>
          <w:rFonts w:asciiTheme="minorHAnsi" w:hAnsiTheme="minorHAnsi" w:cstheme="minorHAnsi"/>
          <w:lang w:eastAsia="hr-HR"/>
        </w:rPr>
        <w:t xml:space="preserve"> Opuzen</w:t>
      </w:r>
      <w:r w:rsidR="00875172" w:rsidRPr="00D44348">
        <w:rPr>
          <w:rFonts w:asciiTheme="minorHAnsi" w:hAnsiTheme="minorHAnsi" w:cstheme="minorHAnsi"/>
          <w:lang w:eastAsia="hr-HR"/>
        </w:rPr>
        <w:t>a</w:t>
      </w:r>
      <w:r w:rsidRPr="00D44348">
        <w:rPr>
          <w:rFonts w:asciiTheme="minorHAnsi" w:hAnsiTheme="minorHAnsi" w:cstheme="minorHAnsi"/>
          <w:lang w:eastAsia="hr-HR"/>
        </w:rPr>
        <w:t xml:space="preserve"> </w:t>
      </w:r>
      <w:r w:rsidR="00F12EBF" w:rsidRPr="00D44348">
        <w:rPr>
          <w:rFonts w:asciiTheme="minorHAnsi" w:hAnsiTheme="minorHAnsi" w:cstheme="minorHAnsi"/>
        </w:rPr>
        <w:t xml:space="preserve">za </w:t>
      </w:r>
      <w:r w:rsidR="00D44348">
        <w:rPr>
          <w:rFonts w:asciiTheme="minorHAnsi" w:hAnsiTheme="minorHAnsi" w:cstheme="minorHAnsi"/>
        </w:rPr>
        <w:t xml:space="preserve">rekonstrukciju </w:t>
      </w:r>
      <w:r w:rsidR="002101BC">
        <w:rPr>
          <w:rFonts w:asciiTheme="minorHAnsi" w:hAnsiTheme="minorHAnsi" w:cstheme="minorHAnsi"/>
        </w:rPr>
        <w:t xml:space="preserve">nogometnog igrališta NK </w:t>
      </w:r>
      <w:proofErr w:type="spellStart"/>
      <w:r w:rsidR="002101BC">
        <w:rPr>
          <w:rFonts w:asciiTheme="minorHAnsi" w:hAnsiTheme="minorHAnsi" w:cstheme="minorHAnsi"/>
        </w:rPr>
        <w:t>Neretvanac</w:t>
      </w:r>
      <w:proofErr w:type="spellEnd"/>
      <w:r w:rsidR="002101BC">
        <w:rPr>
          <w:rFonts w:asciiTheme="minorHAnsi" w:hAnsiTheme="minorHAnsi" w:cstheme="minorHAnsi"/>
        </w:rPr>
        <w:t xml:space="preserve">  i rekonstrukciju i dogradnju postojeće sportske građevine pratećih sadržaja</w:t>
      </w:r>
      <w:r w:rsidR="00D44348">
        <w:rPr>
          <w:rFonts w:asciiTheme="minorHAnsi" w:hAnsiTheme="minorHAnsi" w:cstheme="minorHAnsi"/>
        </w:rPr>
        <w:t xml:space="preserve"> </w:t>
      </w:r>
      <w:r w:rsidR="00073082" w:rsidRPr="00D44348">
        <w:rPr>
          <w:rFonts w:asciiTheme="minorHAnsi" w:hAnsiTheme="minorHAnsi" w:cstheme="minorHAnsi"/>
        </w:rPr>
        <w:t>(dalje Projekt)</w:t>
      </w:r>
      <w:r w:rsidR="00F12EBF" w:rsidRPr="00D44348">
        <w:rPr>
          <w:rFonts w:asciiTheme="minorHAnsi" w:hAnsiTheme="minorHAnsi" w:cstheme="minorHAnsi"/>
        </w:rPr>
        <w:t>.</w:t>
      </w:r>
    </w:p>
    <w:p w14:paraId="06189A5B" w14:textId="77777777" w:rsidR="00F12EBF" w:rsidRPr="00120A73" w:rsidRDefault="00F12EBF" w:rsidP="009A4BA6">
      <w:pPr>
        <w:spacing w:line="276" w:lineRule="auto"/>
        <w:ind w:left="0" w:right="-45"/>
        <w:rPr>
          <w:rFonts w:asciiTheme="minorHAnsi" w:hAnsiTheme="minorHAnsi" w:cstheme="minorHAnsi"/>
          <w:strike/>
        </w:rPr>
      </w:pPr>
    </w:p>
    <w:p w14:paraId="78E64AA1" w14:textId="77777777" w:rsidR="00F12EBF" w:rsidRPr="00D44348" w:rsidRDefault="00F12EBF" w:rsidP="009E12C7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D44348">
        <w:rPr>
          <w:rFonts w:asciiTheme="minorHAnsi" w:hAnsiTheme="minorHAnsi" w:cstheme="minorHAnsi"/>
        </w:rPr>
        <w:t>Članak 2.</w:t>
      </w:r>
    </w:p>
    <w:p w14:paraId="211B3A88" w14:textId="57FAE94E" w:rsidR="00F12EBF" w:rsidRDefault="00F12EBF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 xml:space="preserve">Ovim Sporazumom </w:t>
      </w:r>
      <w:r w:rsidR="00120A73">
        <w:rPr>
          <w:rFonts w:asciiTheme="minorHAnsi" w:hAnsiTheme="minorHAnsi" w:cstheme="minorHAnsi"/>
          <w:lang w:eastAsia="hr-HR"/>
        </w:rPr>
        <w:t>Grad</w:t>
      </w:r>
      <w:r w:rsidRPr="009A4BA6">
        <w:rPr>
          <w:rFonts w:asciiTheme="minorHAnsi" w:hAnsiTheme="minorHAnsi" w:cstheme="minorHAnsi"/>
          <w:lang w:eastAsia="hr-HR"/>
        </w:rPr>
        <w:t xml:space="preserve"> Opuzen  </w:t>
      </w:r>
      <w:r w:rsidRPr="009A4BA6">
        <w:rPr>
          <w:rFonts w:asciiTheme="minorHAnsi" w:hAnsiTheme="minorHAnsi" w:cstheme="minorHAnsi"/>
        </w:rPr>
        <w:t xml:space="preserve">prenosi, a </w:t>
      </w:r>
      <w:bookmarkStart w:id="0" w:name="_Hlk126827584"/>
      <w:r w:rsidR="00120A73"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 w:rsidR="00120A73"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="00120A73" w:rsidRPr="009A4BA6">
        <w:rPr>
          <w:rFonts w:asciiTheme="minorHAnsi" w:hAnsiTheme="minorHAnsi" w:cstheme="minorHAnsi"/>
          <w:lang w:eastAsia="hr-HR"/>
        </w:rPr>
        <w:t xml:space="preserve"> </w:t>
      </w:r>
      <w:r w:rsidR="00120A73">
        <w:rPr>
          <w:rFonts w:asciiTheme="minorHAnsi" w:hAnsiTheme="minorHAnsi" w:cstheme="minorHAnsi"/>
          <w:lang w:eastAsia="hr-HR"/>
        </w:rPr>
        <w:t xml:space="preserve"> </w:t>
      </w:r>
      <w:bookmarkEnd w:id="0"/>
      <w:r w:rsidRPr="009A4BA6">
        <w:rPr>
          <w:rFonts w:asciiTheme="minorHAnsi" w:hAnsiTheme="minorHAnsi" w:cstheme="minorHAnsi"/>
        </w:rPr>
        <w:t xml:space="preserve">na sebe preuzima, temeljem odredbi članka 127. Zakon o gradnji (»Narodne novine« broj 153/13, 20/17, 39/19, 125/19) </w:t>
      </w:r>
      <w:r w:rsidRPr="009B0853">
        <w:rPr>
          <w:rFonts w:asciiTheme="minorHAnsi" w:hAnsiTheme="minorHAnsi" w:cstheme="minorHAnsi"/>
        </w:rPr>
        <w:t>investitorska prava i obveze po Građevinskoj dozvoli iz članka 1. ovog Sporazuma</w:t>
      </w:r>
      <w:r w:rsidRPr="009A4BA6">
        <w:rPr>
          <w:rFonts w:asciiTheme="minorHAnsi" w:hAnsiTheme="minorHAnsi" w:cstheme="minorHAnsi"/>
        </w:rPr>
        <w:t>.</w:t>
      </w:r>
    </w:p>
    <w:p w14:paraId="3F4907A9" w14:textId="7EE406E3" w:rsidR="00073082" w:rsidRDefault="00E700CC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Pr="009A4BA6">
        <w:rPr>
          <w:rFonts w:asciiTheme="minorHAnsi" w:hAnsiTheme="minorHAnsi" w:cstheme="minorHAnsi"/>
          <w:lang w:eastAsia="hr-HR"/>
        </w:rPr>
        <w:t xml:space="preserve"> </w:t>
      </w:r>
      <w:r w:rsidR="00073082">
        <w:rPr>
          <w:rFonts w:asciiTheme="minorHAnsi" w:hAnsiTheme="minorHAnsi" w:cstheme="minorHAnsi"/>
        </w:rPr>
        <w:t>preuzima cjelokupnu obvezu plaćanja svih aktivnosti provođenja projekta uključujući izvođenje radova, te provođenje usluga nužnih za provedbu projekta. Navedena obveza uključuje i obvezu do sada zaprimljenih, a nepodmirenih računa proizašlih iz provedbe projekta.</w:t>
      </w:r>
    </w:p>
    <w:p w14:paraId="73F320AF" w14:textId="77777777" w:rsidR="00F12EBF" w:rsidRPr="009A4BA6" w:rsidRDefault="00F12EBF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5139D761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3.</w:t>
      </w:r>
    </w:p>
    <w:p w14:paraId="33087D2E" w14:textId="4DE8781E" w:rsidR="00BA16F8" w:rsidRPr="009A4BA6" w:rsidRDefault="00E700CC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Pr="009A4BA6"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 </w:t>
      </w:r>
      <w:r w:rsidR="00F12EBF" w:rsidRPr="009A4BA6">
        <w:rPr>
          <w:rFonts w:asciiTheme="minorHAnsi" w:hAnsiTheme="minorHAnsi" w:cstheme="minorHAnsi"/>
          <w:lang w:eastAsia="hr-HR"/>
        </w:rPr>
        <w:t xml:space="preserve">se obvezuje zatražiti </w:t>
      </w:r>
      <w:r w:rsidR="00D44348" w:rsidRPr="00D44348">
        <w:rPr>
          <w:rFonts w:asciiTheme="minorHAnsi" w:hAnsiTheme="minorHAnsi" w:cstheme="minorHAnsi"/>
          <w:lang w:eastAsia="hr-HR"/>
        </w:rPr>
        <w:t xml:space="preserve">promjenu imena investitora u postupku izdavanja građevinske dozvole </w:t>
      </w:r>
      <w:r w:rsidR="00F12EBF" w:rsidRPr="009A4BA6">
        <w:rPr>
          <w:rFonts w:asciiTheme="minorHAnsi" w:hAnsiTheme="minorHAnsi" w:cstheme="minorHAnsi"/>
          <w:lang w:eastAsia="hr-HR"/>
        </w:rPr>
        <w:t>iz članka 1. ovog Sporazuma od Dubrovačko-neretvanske županije, Upravnog odjela za prostorno uređenje i gradnju.</w:t>
      </w:r>
    </w:p>
    <w:p w14:paraId="316AD5A3" w14:textId="720D613F" w:rsidR="00231EAC" w:rsidRPr="009A4BA6" w:rsidRDefault="00E700CC" w:rsidP="009E12C7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Pr="009A4BA6"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 </w:t>
      </w:r>
      <w:r w:rsidR="00440E99" w:rsidRPr="00D44348">
        <w:rPr>
          <w:rFonts w:asciiTheme="minorHAnsi" w:hAnsiTheme="minorHAnsi" w:cstheme="minorHAnsi"/>
          <w:lang w:eastAsia="hr-HR"/>
        </w:rPr>
        <w:t>se obvezuje u slučaju potrebe i/ili traženja drugih nadležnih tijela osigurati kadrovska rješenja potrebn</w:t>
      </w:r>
      <w:r w:rsidR="00D44348" w:rsidRPr="00D44348">
        <w:rPr>
          <w:rFonts w:asciiTheme="minorHAnsi" w:hAnsiTheme="minorHAnsi" w:cstheme="minorHAnsi"/>
          <w:lang w:eastAsia="hr-HR"/>
        </w:rPr>
        <w:t>a</w:t>
      </w:r>
      <w:r w:rsidR="00440E99" w:rsidRPr="00D44348">
        <w:rPr>
          <w:rFonts w:asciiTheme="minorHAnsi" w:hAnsiTheme="minorHAnsi" w:cstheme="minorHAnsi"/>
          <w:lang w:eastAsia="hr-HR"/>
        </w:rPr>
        <w:t xml:space="preserve"> za provođenje projekta, ili dobivanja određenih suglasnosti, u smislu zapošljavanja ili angažiranja dodatnog stručnog osoblja ( inženjeri, osoblje na doržavanju, administrativno osoblje </w:t>
      </w:r>
      <w:r w:rsidR="00073082" w:rsidRPr="00D44348">
        <w:rPr>
          <w:rFonts w:asciiTheme="minorHAnsi" w:hAnsiTheme="minorHAnsi" w:cstheme="minorHAnsi"/>
          <w:lang w:eastAsia="hr-HR"/>
        </w:rPr>
        <w:t>i</w:t>
      </w:r>
      <w:r w:rsidR="00440E99" w:rsidRPr="00D44348">
        <w:rPr>
          <w:rFonts w:asciiTheme="minorHAnsi" w:hAnsiTheme="minorHAnsi" w:cstheme="minorHAnsi"/>
          <w:lang w:eastAsia="hr-HR"/>
        </w:rPr>
        <w:t xml:space="preserve"> slično). </w:t>
      </w:r>
    </w:p>
    <w:p w14:paraId="7C572A5A" w14:textId="77777777" w:rsidR="009B0853" w:rsidRDefault="009B0853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</w:p>
    <w:p w14:paraId="11F3309A" w14:textId="6FF09A2A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4.</w:t>
      </w:r>
    </w:p>
    <w:p w14:paraId="399C3AA5" w14:textId="77777777" w:rsidR="00F12EBF" w:rsidRPr="009A4BA6" w:rsidRDefault="00F12EBF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 xml:space="preserve">Strane ovog Sporazuma suglasne su da će </w:t>
      </w:r>
      <w:r w:rsidRPr="00E700CC">
        <w:rPr>
          <w:rFonts w:asciiTheme="minorHAnsi" w:hAnsiTheme="minorHAnsi" w:cstheme="minorHAnsi"/>
        </w:rPr>
        <w:t>sve eventualne nesporazume</w:t>
      </w:r>
      <w:r w:rsidRPr="009A4BA6">
        <w:rPr>
          <w:rFonts w:asciiTheme="minorHAnsi" w:hAnsiTheme="minorHAnsi" w:cstheme="minorHAnsi"/>
        </w:rPr>
        <w:t xml:space="preserve"> rješavati mirnim putem, a ukoliko to izostane spor će rješavati za to nadležan sud.</w:t>
      </w:r>
    </w:p>
    <w:p w14:paraId="39829659" w14:textId="77777777" w:rsidR="00F12EBF" w:rsidRPr="009A4BA6" w:rsidRDefault="00F12EBF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61CE95F8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lastRenderedPageBreak/>
        <w:t>Članak 5.</w:t>
      </w:r>
    </w:p>
    <w:p w14:paraId="4D5C296E" w14:textId="77777777" w:rsidR="00F12EBF" w:rsidRPr="009A4BA6" w:rsidRDefault="00F12EBF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 xml:space="preserve">Ovaj Sporazum sastavljen je u četiri istovjetna primjerka, po dva </w:t>
      </w:r>
      <w:r w:rsidR="00BA16F8" w:rsidRPr="009A4BA6">
        <w:rPr>
          <w:rFonts w:asciiTheme="minorHAnsi" w:hAnsiTheme="minorHAnsi" w:cstheme="minorHAnsi"/>
        </w:rPr>
        <w:t>za svakog potpisnika Sporazuma</w:t>
      </w:r>
      <w:r w:rsidRPr="009A4BA6">
        <w:rPr>
          <w:rFonts w:asciiTheme="minorHAnsi" w:hAnsiTheme="minorHAnsi" w:cstheme="minorHAnsi"/>
        </w:rPr>
        <w:t>.</w:t>
      </w:r>
    </w:p>
    <w:p w14:paraId="63AE2EBC" w14:textId="77777777" w:rsidR="00BA16F8" w:rsidRPr="009A4BA6" w:rsidRDefault="00BA16F8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2C43D0F8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6.</w:t>
      </w:r>
    </w:p>
    <w:p w14:paraId="40B4786F" w14:textId="77777777" w:rsidR="00F12EBF" w:rsidRPr="009A4BA6" w:rsidRDefault="00F12EBF" w:rsidP="009E12C7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Ovaj Sporazum stupa na snagu i primjenjuje se danom potpisa obiju sporazumnih strana.</w:t>
      </w:r>
    </w:p>
    <w:p w14:paraId="667D18F5" w14:textId="77777777" w:rsidR="00BA16F8" w:rsidRPr="009A4BA6" w:rsidRDefault="00BA16F8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683358A7" w14:textId="774AE6F3" w:rsidR="00536D2C" w:rsidRDefault="00536D2C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0F8AF317" w14:textId="77777777" w:rsidR="00E700CC" w:rsidRPr="009A4BA6" w:rsidRDefault="00E700CC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14DCDCDB" w14:textId="14FA4CA3" w:rsidR="00BA16F8" w:rsidRDefault="009E7CF0" w:rsidP="009A4BA6">
      <w:pPr>
        <w:spacing w:line="276" w:lineRule="auto"/>
        <w:ind w:left="0" w:right="-45"/>
        <w:rPr>
          <w:rFonts w:asciiTheme="minorHAnsi" w:hAnsiTheme="minorHAnsi" w:cstheme="minorHAnsi"/>
          <w:lang w:eastAsia="hr-HR"/>
        </w:rPr>
      </w:pPr>
      <w:bookmarkStart w:id="1" w:name="_Hlk126753108"/>
      <w:r>
        <w:rPr>
          <w:rFonts w:asciiTheme="minorHAnsi" w:hAnsiTheme="minorHAnsi" w:cstheme="minorHAnsi"/>
          <w:lang w:eastAsia="hr-HR"/>
        </w:rPr>
        <w:t>GRAD OPUZEN</w:t>
      </w:r>
      <w:r w:rsidR="00BA16F8" w:rsidRPr="009A4BA6">
        <w:rPr>
          <w:rFonts w:asciiTheme="minorHAnsi" w:hAnsiTheme="minorHAnsi" w:cstheme="minorHAnsi"/>
          <w:lang w:eastAsia="hr-HR"/>
        </w:rPr>
        <w:t xml:space="preserve"> </w:t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>
        <w:rPr>
          <w:rFonts w:asciiTheme="minorHAnsi" w:hAnsiTheme="minorHAnsi" w:cstheme="minorHAnsi"/>
          <w:lang w:eastAsia="hr-HR"/>
        </w:rPr>
        <w:t xml:space="preserve">Javna ustanova Sportski objekti </w:t>
      </w:r>
      <w:r w:rsidR="00BA16F8" w:rsidRPr="009A4BA6">
        <w:rPr>
          <w:rFonts w:asciiTheme="minorHAnsi" w:hAnsiTheme="minorHAnsi" w:cstheme="minorHAnsi"/>
          <w:lang w:eastAsia="hr-HR"/>
        </w:rPr>
        <w:t xml:space="preserve">Opuzen </w:t>
      </w:r>
    </w:p>
    <w:p w14:paraId="615AC49F" w14:textId="2AC98BE4" w:rsidR="005D379B" w:rsidRPr="009A4BA6" w:rsidRDefault="005D379B" w:rsidP="009A4BA6">
      <w:pPr>
        <w:spacing w:line="276" w:lineRule="auto"/>
        <w:ind w:left="0" w:right="-45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Gradonačelnik Ivan Mataga, </w:t>
      </w:r>
      <w:proofErr w:type="spellStart"/>
      <w:r>
        <w:rPr>
          <w:rFonts w:asciiTheme="minorHAnsi" w:hAnsiTheme="minorHAnsi" w:cstheme="minorHAnsi"/>
          <w:lang w:eastAsia="hr-HR"/>
        </w:rPr>
        <w:t>mag.oec</w:t>
      </w:r>
      <w:proofErr w:type="spellEnd"/>
      <w:r>
        <w:rPr>
          <w:rFonts w:asciiTheme="minorHAnsi" w:hAnsiTheme="minorHAnsi" w:cstheme="minorHAnsi"/>
          <w:lang w:eastAsia="hr-HR"/>
        </w:rPr>
        <w:t xml:space="preserve">.                         </w:t>
      </w:r>
      <w:bookmarkEnd w:id="1"/>
      <w:r>
        <w:rPr>
          <w:rFonts w:asciiTheme="minorHAnsi" w:hAnsiTheme="minorHAnsi" w:cstheme="minorHAnsi"/>
          <w:lang w:eastAsia="hr-HR"/>
        </w:rPr>
        <w:t>Ravnatelj Vedran Jurinović</w:t>
      </w:r>
    </w:p>
    <w:p w14:paraId="5204829A" w14:textId="77777777" w:rsidR="00BA16F8" w:rsidRPr="009A4BA6" w:rsidRDefault="00BA16F8" w:rsidP="009A4BA6">
      <w:pPr>
        <w:spacing w:line="276" w:lineRule="auto"/>
        <w:ind w:left="0" w:right="-45"/>
        <w:rPr>
          <w:rFonts w:asciiTheme="minorHAnsi" w:hAnsiTheme="minorHAnsi" w:cstheme="minorHAnsi"/>
          <w:lang w:eastAsia="hr-HR"/>
        </w:rPr>
      </w:pPr>
    </w:p>
    <w:sectPr w:rsidR="00BA16F8" w:rsidRPr="009A4BA6" w:rsidSect="00D771A1">
      <w:footerReference w:type="even" r:id="rId8"/>
      <w:type w:val="continuous"/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CF78" w14:textId="77777777" w:rsidR="004C16D0" w:rsidRDefault="004C16D0">
      <w:r>
        <w:separator/>
      </w:r>
    </w:p>
  </w:endnote>
  <w:endnote w:type="continuationSeparator" w:id="0">
    <w:p w14:paraId="02D49D3D" w14:textId="77777777" w:rsidR="004C16D0" w:rsidRDefault="004C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BA7A" w14:textId="77777777" w:rsidR="00D96993" w:rsidRDefault="00807FA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9699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6993">
      <w:rPr>
        <w:rStyle w:val="Brojstranice"/>
      </w:rPr>
      <w:t>0</w:t>
    </w:r>
    <w:r>
      <w:rPr>
        <w:rStyle w:val="Brojstranice"/>
      </w:rPr>
      <w:fldChar w:fldCharType="end"/>
    </w:r>
  </w:p>
  <w:p w14:paraId="16E1B01E" w14:textId="77777777" w:rsidR="00D96993" w:rsidRDefault="00D969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6267" w14:textId="77777777" w:rsidR="004C16D0" w:rsidRDefault="004C16D0">
      <w:r>
        <w:separator/>
      </w:r>
    </w:p>
  </w:footnote>
  <w:footnote w:type="continuationSeparator" w:id="0">
    <w:p w14:paraId="71CE4BCC" w14:textId="77777777" w:rsidR="004C16D0" w:rsidRDefault="004C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FC3ADF"/>
    <w:multiLevelType w:val="hybridMultilevel"/>
    <w:tmpl w:val="BA20DF08"/>
    <w:lvl w:ilvl="0" w:tplc="73A61D6A">
      <w:start w:val="5"/>
      <w:numFmt w:val="bullet"/>
      <w:lvlText w:val="-"/>
      <w:lvlJc w:val="left"/>
      <w:pPr>
        <w:tabs>
          <w:tab w:val="num" w:pos="282"/>
        </w:tabs>
        <w:ind w:left="28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02"/>
        </w:tabs>
        <w:ind w:left="10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722"/>
        </w:tabs>
        <w:ind w:left="17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162"/>
        </w:tabs>
        <w:ind w:left="31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882"/>
        </w:tabs>
        <w:ind w:left="38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02"/>
        </w:tabs>
        <w:ind w:left="46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322"/>
        </w:tabs>
        <w:ind w:left="53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042"/>
        </w:tabs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9400A3"/>
    <w:multiLevelType w:val="hybridMultilevel"/>
    <w:tmpl w:val="179C30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877C8"/>
    <w:multiLevelType w:val="hybridMultilevel"/>
    <w:tmpl w:val="6422C5CE"/>
    <w:lvl w:ilvl="0" w:tplc="041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7"/>
  <w:displayHorizontalDrawingGridEvery w:val="2"/>
  <w:noPunctuationKerning/>
  <w:characterSpacingControl w:val="doNotCompress"/>
  <w:hdrShapeDefaults>
    <o:shapedefaults v:ext="edit" spidmax="2049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F8"/>
    <w:rsid w:val="00046D76"/>
    <w:rsid w:val="0006215E"/>
    <w:rsid w:val="00073082"/>
    <w:rsid w:val="00091CF2"/>
    <w:rsid w:val="00120A73"/>
    <w:rsid w:val="001303FC"/>
    <w:rsid w:val="00160A19"/>
    <w:rsid w:val="002101BC"/>
    <w:rsid w:val="00231EAC"/>
    <w:rsid w:val="00232297"/>
    <w:rsid w:val="002413AB"/>
    <w:rsid w:val="00251A16"/>
    <w:rsid w:val="00275ADF"/>
    <w:rsid w:val="0028139B"/>
    <w:rsid w:val="002A068C"/>
    <w:rsid w:val="002A7D3D"/>
    <w:rsid w:val="002C72ED"/>
    <w:rsid w:val="002D6045"/>
    <w:rsid w:val="002E709A"/>
    <w:rsid w:val="00306E27"/>
    <w:rsid w:val="00322F1F"/>
    <w:rsid w:val="0039087B"/>
    <w:rsid w:val="003A673F"/>
    <w:rsid w:val="00406094"/>
    <w:rsid w:val="00413368"/>
    <w:rsid w:val="00440E99"/>
    <w:rsid w:val="00491992"/>
    <w:rsid w:val="004C16D0"/>
    <w:rsid w:val="0051348D"/>
    <w:rsid w:val="00526CC8"/>
    <w:rsid w:val="00530DE2"/>
    <w:rsid w:val="005318C8"/>
    <w:rsid w:val="00536D2C"/>
    <w:rsid w:val="005503A5"/>
    <w:rsid w:val="00596FFE"/>
    <w:rsid w:val="005B69A7"/>
    <w:rsid w:val="005C14CA"/>
    <w:rsid w:val="005C381C"/>
    <w:rsid w:val="005C7E29"/>
    <w:rsid w:val="005D379B"/>
    <w:rsid w:val="005D6AC9"/>
    <w:rsid w:val="006054CB"/>
    <w:rsid w:val="00623FBA"/>
    <w:rsid w:val="00666A45"/>
    <w:rsid w:val="0068592B"/>
    <w:rsid w:val="006A0C7A"/>
    <w:rsid w:val="006C1ABF"/>
    <w:rsid w:val="00771790"/>
    <w:rsid w:val="007961D5"/>
    <w:rsid w:val="007A64F2"/>
    <w:rsid w:val="007E0194"/>
    <w:rsid w:val="00807FA9"/>
    <w:rsid w:val="00863EC3"/>
    <w:rsid w:val="00875172"/>
    <w:rsid w:val="00896973"/>
    <w:rsid w:val="008A0480"/>
    <w:rsid w:val="008A2313"/>
    <w:rsid w:val="008B71A0"/>
    <w:rsid w:val="008C634C"/>
    <w:rsid w:val="0091538C"/>
    <w:rsid w:val="009307A0"/>
    <w:rsid w:val="00960F65"/>
    <w:rsid w:val="0098662A"/>
    <w:rsid w:val="009A4BA6"/>
    <w:rsid w:val="009B0853"/>
    <w:rsid w:val="009E12C7"/>
    <w:rsid w:val="009E7CF0"/>
    <w:rsid w:val="00A051D5"/>
    <w:rsid w:val="00A154A2"/>
    <w:rsid w:val="00A758A1"/>
    <w:rsid w:val="00A902FF"/>
    <w:rsid w:val="00AC3E85"/>
    <w:rsid w:val="00B24874"/>
    <w:rsid w:val="00B3493A"/>
    <w:rsid w:val="00B75AC8"/>
    <w:rsid w:val="00BA16F8"/>
    <w:rsid w:val="00BC3871"/>
    <w:rsid w:val="00C26831"/>
    <w:rsid w:val="00C307D4"/>
    <w:rsid w:val="00C730C9"/>
    <w:rsid w:val="00CB5F84"/>
    <w:rsid w:val="00CD246C"/>
    <w:rsid w:val="00D06CA2"/>
    <w:rsid w:val="00D10686"/>
    <w:rsid w:val="00D30656"/>
    <w:rsid w:val="00D44348"/>
    <w:rsid w:val="00D753D7"/>
    <w:rsid w:val="00D771A1"/>
    <w:rsid w:val="00D96993"/>
    <w:rsid w:val="00DD2808"/>
    <w:rsid w:val="00DD7A6F"/>
    <w:rsid w:val="00E16BBE"/>
    <w:rsid w:val="00E700CC"/>
    <w:rsid w:val="00EA1EE6"/>
    <w:rsid w:val="00F12EBF"/>
    <w:rsid w:val="00F534AC"/>
    <w:rsid w:val="00F85280"/>
    <w:rsid w:val="00FC72F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be"/>
    </o:shapedefaults>
    <o:shapelayout v:ext="edit">
      <o:idmap v:ext="edit" data="1"/>
    </o:shapelayout>
  </w:shapeDefaults>
  <w:decimalSymbol w:val="."/>
  <w:listSeparator w:val=","/>
  <w14:docId w14:val="29CA551E"/>
  <w15:docId w15:val="{B3B16261-1C43-4F1F-A447-B632499B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4C"/>
    <w:pPr>
      <w:ind w:left="835"/>
    </w:pPr>
    <w:rPr>
      <w:sz w:val="24"/>
      <w:szCs w:val="24"/>
      <w:lang w:eastAsia="en-US"/>
    </w:rPr>
  </w:style>
  <w:style w:type="paragraph" w:styleId="Naslov1">
    <w:name w:val="heading 1"/>
    <w:basedOn w:val="Normal"/>
    <w:next w:val="Tijeloteksta"/>
    <w:qFormat/>
    <w:rsid w:val="008C634C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Naslov2">
    <w:name w:val="heading 2"/>
    <w:basedOn w:val="Normal"/>
    <w:next w:val="Tijeloteksta"/>
    <w:qFormat/>
    <w:rsid w:val="008C634C"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Naslov3">
    <w:name w:val="heading 3"/>
    <w:basedOn w:val="Normal"/>
    <w:next w:val="Tijeloteksta"/>
    <w:qFormat/>
    <w:rsid w:val="008C634C"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Naslov4">
    <w:name w:val="heading 4"/>
    <w:basedOn w:val="Normal"/>
    <w:next w:val="Tijeloteksta"/>
    <w:qFormat/>
    <w:rsid w:val="008C634C"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Naslov5">
    <w:name w:val="heading 5"/>
    <w:basedOn w:val="Normal"/>
    <w:next w:val="Tijeloteksta"/>
    <w:qFormat/>
    <w:rsid w:val="008C634C"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30DE2"/>
    <w:pPr>
      <w:spacing w:after="220" w:line="220" w:lineRule="atLeast"/>
    </w:pPr>
  </w:style>
  <w:style w:type="paragraph" w:styleId="Zavretak">
    <w:name w:val="Closing"/>
    <w:basedOn w:val="Normal"/>
    <w:rsid w:val="00530DE2"/>
    <w:pPr>
      <w:spacing w:line="220" w:lineRule="atLeast"/>
    </w:pPr>
  </w:style>
  <w:style w:type="paragraph" w:customStyle="1" w:styleId="CompanyName">
    <w:name w:val="Company Name"/>
    <w:basedOn w:val="Normal"/>
    <w:rsid w:val="00530DE2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rsid w:val="00530DE2"/>
    <w:pPr>
      <w:spacing w:before="140" w:after="540" w:line="600" w:lineRule="atLeast"/>
      <w:ind w:left="840"/>
    </w:pPr>
    <w:rPr>
      <w:spacing w:val="-38"/>
      <w:sz w:val="60"/>
      <w:szCs w:val="24"/>
      <w:lang w:val="en-US" w:eastAsia="en-US"/>
    </w:rPr>
  </w:style>
  <w:style w:type="paragraph" w:customStyle="1" w:styleId="Enclosure">
    <w:name w:val="Enclosure"/>
    <w:basedOn w:val="Tijeloteksta"/>
    <w:next w:val="Normal"/>
    <w:rsid w:val="00530DE2"/>
    <w:pPr>
      <w:keepLines/>
      <w:spacing w:before="220"/>
    </w:pPr>
  </w:style>
  <w:style w:type="paragraph" w:customStyle="1" w:styleId="HeaderBase">
    <w:name w:val="Header Base"/>
    <w:basedOn w:val="Normal"/>
    <w:rsid w:val="00530DE2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Podnoje">
    <w:name w:val="footer"/>
    <w:basedOn w:val="HeaderBase"/>
    <w:rsid w:val="00530DE2"/>
    <w:pPr>
      <w:spacing w:before="420"/>
      <w:ind w:right="-1080"/>
    </w:pPr>
    <w:rPr>
      <w:b/>
    </w:rPr>
  </w:style>
  <w:style w:type="paragraph" w:styleId="Zaglavlje">
    <w:name w:val="header"/>
    <w:basedOn w:val="HeaderBase"/>
    <w:rsid w:val="00530DE2"/>
    <w:pPr>
      <w:ind w:right="-1080"/>
    </w:pPr>
    <w:rPr>
      <w:i/>
    </w:rPr>
  </w:style>
  <w:style w:type="paragraph" w:customStyle="1" w:styleId="HeadingBase">
    <w:name w:val="Heading Base"/>
    <w:basedOn w:val="Tijeloteksta"/>
    <w:next w:val="Tijeloteksta"/>
    <w:rsid w:val="00530DE2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Zaglavljeporuke">
    <w:name w:val="Message Header"/>
    <w:basedOn w:val="Tijeloteksta"/>
    <w:rsid w:val="00530DE2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Zaglavljeporuke"/>
    <w:next w:val="Zaglavljeporuke"/>
    <w:rsid w:val="00530DE2"/>
  </w:style>
  <w:style w:type="character" w:customStyle="1" w:styleId="MessageHeaderLabel">
    <w:name w:val="Message Header Label"/>
    <w:rsid w:val="00530DE2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Zaglavljeporuke"/>
    <w:next w:val="Tijeloteksta"/>
    <w:rsid w:val="00530DE2"/>
    <w:pPr>
      <w:pBdr>
        <w:bottom w:val="single" w:sz="6" w:space="22" w:color="auto"/>
      </w:pBdr>
      <w:spacing w:after="400"/>
    </w:pPr>
  </w:style>
  <w:style w:type="paragraph" w:styleId="Obinouvueno">
    <w:name w:val="Normal Indent"/>
    <w:basedOn w:val="Normal"/>
    <w:rsid w:val="00530DE2"/>
    <w:pPr>
      <w:ind w:left="1440"/>
    </w:pPr>
  </w:style>
  <w:style w:type="character" w:styleId="Brojstranice">
    <w:name w:val="page number"/>
    <w:rsid w:val="00530DE2"/>
  </w:style>
  <w:style w:type="paragraph" w:customStyle="1" w:styleId="ReturnAddress">
    <w:name w:val="Return Address"/>
    <w:basedOn w:val="Normal"/>
    <w:rsid w:val="00530DE2"/>
    <w:pPr>
      <w:keepLines/>
      <w:spacing w:line="200" w:lineRule="atLeast"/>
      <w:ind w:left="0" w:right="-120"/>
    </w:pPr>
    <w:rPr>
      <w:sz w:val="16"/>
    </w:rPr>
  </w:style>
  <w:style w:type="paragraph" w:styleId="Potpis">
    <w:name w:val="Signature"/>
    <w:basedOn w:val="Tijeloteksta"/>
    <w:rsid w:val="00530DE2"/>
    <w:pPr>
      <w:keepNext/>
      <w:keepLines/>
      <w:spacing w:before="660" w:after="0"/>
    </w:pPr>
  </w:style>
  <w:style w:type="paragraph" w:customStyle="1" w:styleId="SignatureJobTitle">
    <w:name w:val="Signature Job Title"/>
    <w:basedOn w:val="Potpis"/>
    <w:next w:val="Normal"/>
    <w:rsid w:val="00530DE2"/>
    <w:pPr>
      <w:spacing w:before="0"/>
    </w:pPr>
  </w:style>
  <w:style w:type="paragraph" w:customStyle="1" w:styleId="SignatureName">
    <w:name w:val="Signature Name"/>
    <w:basedOn w:val="Potpis"/>
    <w:next w:val="SignatureJobTitle"/>
    <w:rsid w:val="00530DE2"/>
    <w:pPr>
      <w:spacing w:before="720"/>
    </w:pPr>
  </w:style>
  <w:style w:type="paragraph" w:customStyle="1" w:styleId="Slogan">
    <w:name w:val="Slogan"/>
    <w:basedOn w:val="Normal"/>
    <w:rsid w:val="00530DE2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character" w:styleId="Hiperveza">
    <w:name w:val="Hyperlink"/>
    <w:basedOn w:val="Zadanifontodlomka"/>
    <w:rsid w:val="00A75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8;isto&#263;a%20Metkovi&#263;\Desktop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4FE7-D0AD-4300-8BFB-144A4724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Contemporary Memo</vt:lpstr>
      <vt:lpstr>Contemporary Memo</vt:lpstr>
    </vt:vector>
  </TitlesOfParts>
  <Company/>
  <LinksUpToDate>false</LinksUpToDate>
  <CharactersWithSpaces>2324</CharactersWithSpaces>
  <SharedDoc>false</SharedDoc>
  <HLinks>
    <vt:vector size="6" baseType="variant">
      <vt:variant>
        <vt:i4>3473474</vt:i4>
      </vt:variant>
      <vt:variant>
        <vt:i4>3</vt:i4>
      </vt:variant>
      <vt:variant>
        <vt:i4>0</vt:i4>
      </vt:variant>
      <vt:variant>
        <vt:i4>5</vt:i4>
      </vt:variant>
      <vt:variant>
        <vt:lpwstr>mailto:info@metkovic-komunalno.hr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Memo</dc:title>
  <dc:creator>Pc</dc:creator>
  <cp:lastModifiedBy>Ivona Topić Ćerlek</cp:lastModifiedBy>
  <cp:revision>2</cp:revision>
  <cp:lastPrinted>2023-02-09T09:32:00Z</cp:lastPrinted>
  <dcterms:created xsi:type="dcterms:W3CDTF">2023-02-09T12:33:00Z</dcterms:created>
  <dcterms:modified xsi:type="dcterms:W3CDTF">2023-02-09T12:33:00Z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